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357E" w14:textId="77777777" w:rsidR="008B73E3" w:rsidRPr="008B73E3" w:rsidRDefault="008B73E3" w:rsidP="008B73E3">
      <w:pPr>
        <w:jc w:val="center"/>
        <w:rPr>
          <w:b/>
          <w:bCs/>
          <w:sz w:val="27"/>
          <w:szCs w:val="27"/>
          <w:lang w:val="uz-Cyrl-UZ"/>
        </w:rPr>
      </w:pPr>
      <w:r w:rsidRPr="008B73E3">
        <w:rPr>
          <w:b/>
          <w:bCs/>
          <w:sz w:val="27"/>
          <w:szCs w:val="27"/>
          <w:lang w:val="uz-Cyrl-UZ"/>
        </w:rPr>
        <w:t xml:space="preserve">Ишга қабул қилиш бўйича танловни ўтказиш бўича </w:t>
      </w:r>
    </w:p>
    <w:p w14:paraId="25D6EDB4" w14:textId="77777777" w:rsidR="003502E0" w:rsidRPr="008D00F6" w:rsidRDefault="008B73E3" w:rsidP="008B73E3">
      <w:pPr>
        <w:jc w:val="center"/>
        <w:rPr>
          <w:caps/>
          <w:color w:val="000080"/>
          <w:sz w:val="27"/>
          <w:szCs w:val="27"/>
          <w:lang w:val="uz-Cyrl-UZ"/>
        </w:rPr>
      </w:pPr>
      <w:r w:rsidRPr="008B73E3">
        <w:rPr>
          <w:b/>
          <w:bCs/>
          <w:sz w:val="27"/>
          <w:szCs w:val="27"/>
          <w:lang w:val="uz-Cyrl-UZ"/>
        </w:rPr>
        <w:t>АРИЗА</w:t>
      </w:r>
    </w:p>
    <w:tbl>
      <w:tblPr>
        <w:tblW w:w="4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5826"/>
        <w:gridCol w:w="3327"/>
      </w:tblGrid>
      <w:tr w:rsidR="003502E0" w:rsidRPr="00843D81" w14:paraId="15877CE8" w14:textId="77777777">
        <w:trPr>
          <w:trHeight w:val="80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9DE71" w14:textId="77777777" w:rsidR="003502E0" w:rsidRPr="00843D81" w:rsidRDefault="000227FF">
            <w:pPr>
              <w:spacing w:after="100" w:afterAutospacing="1"/>
              <w:jc w:val="center"/>
            </w:pPr>
            <w:proofErr w:type="spellStart"/>
            <w:r w:rsidRPr="000227FF">
              <w:rPr>
                <w:color w:val="000000"/>
              </w:rPr>
              <w:t>Танлов</w:t>
            </w:r>
            <w:proofErr w:type="spellEnd"/>
            <w:r w:rsidRPr="000227FF">
              <w:rPr>
                <w:color w:val="000000"/>
              </w:rPr>
              <w:t xml:space="preserve"> </w:t>
            </w:r>
            <w:proofErr w:type="spellStart"/>
            <w:r w:rsidRPr="000227FF">
              <w:rPr>
                <w:color w:val="000000"/>
              </w:rPr>
              <w:t>комиссиясига</w:t>
            </w:r>
            <w:proofErr w:type="spellEnd"/>
          </w:p>
        </w:tc>
      </w:tr>
      <w:tr w:rsidR="003502E0" w:rsidRPr="00843D81" w14:paraId="3780E4EB" w14:textId="77777777">
        <w:trPr>
          <w:trHeight w:val="806"/>
        </w:trPr>
        <w:tc>
          <w:tcPr>
            <w:tcW w:w="238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F7A52" w14:textId="77777777" w:rsidR="003502E0" w:rsidRPr="00843D81" w:rsidRDefault="003502E0"/>
        </w:tc>
        <w:tc>
          <w:tcPr>
            <w:tcW w:w="3031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44B71" w14:textId="77777777" w:rsidR="003502E0" w:rsidRPr="00843D81" w:rsidRDefault="003502E0">
            <w:pPr>
              <w:rPr>
                <w:sz w:val="20"/>
                <w:szCs w:val="20"/>
              </w:rPr>
            </w:pPr>
          </w:p>
        </w:tc>
        <w:tc>
          <w:tcPr>
            <w:tcW w:w="173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F1BF9" w14:textId="77777777" w:rsidR="003502E0" w:rsidRPr="00843D81" w:rsidRDefault="003502E0">
            <w:pPr>
              <w:rPr>
                <w:sz w:val="20"/>
                <w:szCs w:val="20"/>
              </w:rPr>
            </w:pPr>
          </w:p>
        </w:tc>
      </w:tr>
      <w:tr w:rsidR="003502E0" w:rsidRPr="000227FF" w14:paraId="39889561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ACD75" w14:textId="77777777" w:rsidR="003502E0" w:rsidRPr="00843D81" w:rsidRDefault="003502E0">
            <w:pPr>
              <w:spacing w:after="100" w:afterAutospacing="1"/>
              <w:jc w:val="center"/>
            </w:pPr>
            <w:r w:rsidRPr="00843D81">
              <w:rPr>
                <w:color w:val="000000"/>
              </w:rPr>
              <w:t>1.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8E348" w14:textId="77777777" w:rsidR="003502E0" w:rsidRPr="000227FF" w:rsidRDefault="000227FF">
            <w:pPr>
              <w:spacing w:after="100" w:afterAutospacing="1"/>
            </w:pPr>
            <w:proofErr w:type="spellStart"/>
            <w:r w:rsidRPr="000227FF">
              <w:rPr>
                <w:color w:val="000000"/>
              </w:rPr>
              <w:t>Ариза</w:t>
            </w:r>
            <w:proofErr w:type="spellEnd"/>
            <w:r w:rsidRPr="000227FF">
              <w:rPr>
                <w:color w:val="000000"/>
              </w:rPr>
              <w:t xml:space="preserve"> </w:t>
            </w:r>
            <w:proofErr w:type="spellStart"/>
            <w:r w:rsidRPr="000227FF">
              <w:rPr>
                <w:color w:val="000000"/>
              </w:rPr>
              <w:t>берувчи</w:t>
            </w:r>
            <w:proofErr w:type="spellEnd"/>
            <w:r w:rsidRPr="000227FF">
              <w:rPr>
                <w:color w:val="000000"/>
              </w:rPr>
              <w:t xml:space="preserve"> </w:t>
            </w:r>
            <w:proofErr w:type="spellStart"/>
            <w:r w:rsidRPr="000227FF">
              <w:rPr>
                <w:color w:val="000000"/>
              </w:rPr>
              <w:t>номзоднинг</w:t>
            </w:r>
            <w:proofErr w:type="spellEnd"/>
            <w:r w:rsidRPr="000227FF">
              <w:rPr>
                <w:color w:val="000000"/>
              </w:rPr>
              <w:t xml:space="preserve"> Ф.И.О: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442EF" w14:textId="77777777" w:rsidR="003502E0" w:rsidRPr="000227FF" w:rsidRDefault="003502E0"/>
        </w:tc>
      </w:tr>
      <w:tr w:rsidR="003502E0" w:rsidRPr="00CE42E7" w14:paraId="25378437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779D0" w14:textId="77777777" w:rsidR="003502E0" w:rsidRPr="00843D81" w:rsidRDefault="003502E0">
            <w:pPr>
              <w:spacing w:after="100" w:afterAutospacing="1"/>
              <w:jc w:val="center"/>
            </w:pPr>
            <w:r w:rsidRPr="00843D81">
              <w:rPr>
                <w:color w:val="000000"/>
              </w:rPr>
              <w:t>2.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8F6A8" w14:textId="77777777" w:rsidR="003502E0" w:rsidRPr="00CE42E7" w:rsidRDefault="00CE42E7">
            <w:pPr>
              <w:spacing w:after="100" w:afterAutospacing="1"/>
            </w:pPr>
            <w:proofErr w:type="spellStart"/>
            <w:r w:rsidRPr="00CE42E7">
              <w:rPr>
                <w:color w:val="000000"/>
              </w:rPr>
              <w:t>Яшаш</w:t>
            </w:r>
            <w:proofErr w:type="spellEnd"/>
            <w:r w:rsidRPr="00CE42E7">
              <w:rPr>
                <w:color w:val="000000"/>
              </w:rPr>
              <w:t xml:space="preserve"> </w:t>
            </w:r>
            <w:proofErr w:type="spellStart"/>
            <w:r w:rsidRPr="00CE42E7">
              <w:rPr>
                <w:color w:val="000000"/>
              </w:rPr>
              <w:t>манзили</w:t>
            </w:r>
            <w:proofErr w:type="spellEnd"/>
            <w:r w:rsidRPr="00CE42E7">
              <w:rPr>
                <w:color w:val="000000"/>
              </w:rPr>
              <w:t xml:space="preserve"> (республика, </w:t>
            </w:r>
            <w:proofErr w:type="spellStart"/>
            <w:r w:rsidRPr="00CE42E7">
              <w:rPr>
                <w:color w:val="000000"/>
              </w:rPr>
              <w:t>вилоят</w:t>
            </w:r>
            <w:proofErr w:type="spellEnd"/>
            <w:r w:rsidRPr="00CE42E7">
              <w:rPr>
                <w:color w:val="000000"/>
              </w:rPr>
              <w:t xml:space="preserve">, </w:t>
            </w:r>
            <w:proofErr w:type="spellStart"/>
            <w:r w:rsidRPr="00CE42E7">
              <w:rPr>
                <w:color w:val="000000"/>
              </w:rPr>
              <w:t>шаҳар</w:t>
            </w:r>
            <w:proofErr w:type="spellEnd"/>
            <w:r w:rsidRPr="00CE42E7">
              <w:rPr>
                <w:color w:val="000000"/>
              </w:rPr>
              <w:t xml:space="preserve">, туман, </w:t>
            </w:r>
            <w:proofErr w:type="spellStart"/>
            <w:r w:rsidRPr="00CE42E7">
              <w:rPr>
                <w:color w:val="000000"/>
              </w:rPr>
              <w:t>қишлоқ</w:t>
            </w:r>
            <w:proofErr w:type="spellEnd"/>
            <w:r w:rsidRPr="00CE42E7">
              <w:rPr>
                <w:color w:val="000000"/>
              </w:rPr>
              <w:t xml:space="preserve">, </w:t>
            </w:r>
            <w:proofErr w:type="spellStart"/>
            <w:r w:rsidRPr="00CE42E7">
              <w:rPr>
                <w:color w:val="000000"/>
              </w:rPr>
              <w:t>овул</w:t>
            </w:r>
            <w:proofErr w:type="spellEnd"/>
            <w:r w:rsidRPr="00CE42E7">
              <w:rPr>
                <w:color w:val="000000"/>
              </w:rPr>
              <w:t xml:space="preserve">, </w:t>
            </w:r>
            <w:proofErr w:type="spellStart"/>
            <w:r w:rsidRPr="00CE42E7">
              <w:rPr>
                <w:color w:val="000000"/>
              </w:rPr>
              <w:t>кўча</w:t>
            </w:r>
            <w:proofErr w:type="spellEnd"/>
            <w:r w:rsidRPr="00CE42E7">
              <w:rPr>
                <w:color w:val="000000"/>
              </w:rPr>
              <w:t xml:space="preserve"> </w:t>
            </w:r>
            <w:proofErr w:type="spellStart"/>
            <w:r w:rsidRPr="00CE42E7">
              <w:rPr>
                <w:color w:val="000000"/>
              </w:rPr>
              <w:t>хонадон</w:t>
            </w:r>
            <w:proofErr w:type="spellEnd"/>
            <w:r w:rsidRPr="00CE42E7">
              <w:rPr>
                <w:color w:val="000000"/>
              </w:rPr>
              <w:t xml:space="preserve"> </w:t>
            </w:r>
            <w:proofErr w:type="spellStart"/>
            <w:r w:rsidRPr="00CE42E7">
              <w:rPr>
                <w:color w:val="000000"/>
              </w:rPr>
              <w:t>рақами</w:t>
            </w:r>
            <w:proofErr w:type="spellEnd"/>
            <w:r w:rsidRPr="00CE42E7">
              <w:rPr>
                <w:color w:val="000000"/>
              </w:rPr>
              <w:t xml:space="preserve">) </w:t>
            </w:r>
            <w:proofErr w:type="spellStart"/>
            <w:r w:rsidRPr="00CE42E7">
              <w:rPr>
                <w:color w:val="000000"/>
              </w:rPr>
              <w:t>тўлиқ</w:t>
            </w:r>
            <w:proofErr w:type="spellEnd"/>
            <w:r w:rsidRPr="00CE42E7">
              <w:rPr>
                <w:color w:val="000000"/>
              </w:rPr>
              <w:t xml:space="preserve"> </w:t>
            </w:r>
            <w:proofErr w:type="spellStart"/>
            <w:r w:rsidRPr="00CE42E7">
              <w:rPr>
                <w:color w:val="000000"/>
              </w:rPr>
              <w:t>кўрсатилади</w:t>
            </w:r>
            <w:proofErr w:type="spellEnd"/>
            <w:r w:rsidRPr="00CE42E7">
              <w:rPr>
                <w:color w:val="000000"/>
              </w:rPr>
              <w:t>):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B598E" w14:textId="77777777" w:rsidR="003502E0" w:rsidRPr="00CE42E7" w:rsidRDefault="003502E0"/>
        </w:tc>
      </w:tr>
      <w:tr w:rsidR="003502E0" w:rsidRPr="00843D81" w14:paraId="52FCA495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7ED79" w14:textId="77777777" w:rsidR="003502E0" w:rsidRPr="00843D81" w:rsidRDefault="003502E0">
            <w:pPr>
              <w:spacing w:after="100" w:afterAutospacing="1"/>
              <w:jc w:val="center"/>
            </w:pPr>
            <w:r w:rsidRPr="00843D81">
              <w:rPr>
                <w:color w:val="000000"/>
              </w:rPr>
              <w:t>3.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E1D57" w14:textId="77777777" w:rsidR="003502E0" w:rsidRPr="00843D81" w:rsidRDefault="00CE42E7">
            <w:pPr>
              <w:spacing w:after="100" w:afterAutospacing="1"/>
            </w:pPr>
            <w:r w:rsidRPr="00CE42E7">
              <w:rPr>
                <w:color w:val="000000"/>
              </w:rPr>
              <w:t xml:space="preserve">ЖШИР </w:t>
            </w:r>
            <w:proofErr w:type="spellStart"/>
            <w:r w:rsidRPr="00CE42E7">
              <w:rPr>
                <w:color w:val="000000"/>
              </w:rPr>
              <w:t>рақами</w:t>
            </w:r>
            <w:proofErr w:type="spellEnd"/>
            <w:r w:rsidRPr="00CE42E7">
              <w:rPr>
                <w:color w:val="000000"/>
              </w:rPr>
              <w:t>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85909" w14:textId="77777777" w:rsidR="003502E0" w:rsidRPr="00843D81" w:rsidRDefault="003502E0"/>
        </w:tc>
      </w:tr>
      <w:tr w:rsidR="003502E0" w:rsidRPr="000C3BCC" w14:paraId="428EAEBE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42BAC6" w14:textId="77777777" w:rsidR="003502E0" w:rsidRPr="00843D81" w:rsidRDefault="003502E0">
            <w:pPr>
              <w:spacing w:after="100" w:afterAutospacing="1"/>
              <w:jc w:val="center"/>
            </w:pPr>
            <w:r w:rsidRPr="00843D81">
              <w:rPr>
                <w:color w:val="000000"/>
              </w:rPr>
              <w:t>4.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4252F" w14:textId="77777777" w:rsidR="000C3BCC" w:rsidRPr="000C3BCC" w:rsidRDefault="000C3BCC" w:rsidP="000C3BCC">
            <w:pPr>
              <w:spacing w:after="100" w:afterAutospacing="1"/>
              <w:rPr>
                <w:color w:val="000000"/>
              </w:rPr>
            </w:pPr>
            <w:r w:rsidRPr="000C3BCC">
              <w:rPr>
                <w:color w:val="000000"/>
              </w:rPr>
              <w:t xml:space="preserve">Паспорт </w:t>
            </w:r>
            <w:proofErr w:type="spellStart"/>
            <w:r w:rsidRPr="000C3BCC">
              <w:rPr>
                <w:color w:val="000000"/>
              </w:rPr>
              <w:t>ёки</w:t>
            </w:r>
            <w:proofErr w:type="spellEnd"/>
            <w:r w:rsidRPr="000C3BCC">
              <w:rPr>
                <w:color w:val="000000"/>
              </w:rPr>
              <w:t xml:space="preserve"> ИД-карта </w:t>
            </w:r>
            <w:proofErr w:type="spellStart"/>
            <w:r w:rsidRPr="000C3BCC">
              <w:rPr>
                <w:color w:val="000000"/>
              </w:rPr>
              <w:t>ма’лумотлари</w:t>
            </w:r>
            <w:proofErr w:type="spellEnd"/>
            <w:r w:rsidRPr="000C3BCC">
              <w:rPr>
                <w:color w:val="000000"/>
              </w:rPr>
              <w:t>:</w:t>
            </w:r>
          </w:p>
          <w:p w14:paraId="12133B18" w14:textId="77777777" w:rsidR="003502E0" w:rsidRPr="000C3BCC" w:rsidRDefault="000C3BCC" w:rsidP="000C3BCC">
            <w:pPr>
              <w:spacing w:after="100" w:afterAutospacing="1"/>
            </w:pPr>
            <w:r w:rsidRPr="000C3BCC">
              <w:rPr>
                <w:color w:val="000000"/>
              </w:rPr>
              <w:t>(</w:t>
            </w:r>
            <w:proofErr w:type="spellStart"/>
            <w:r w:rsidRPr="000C3BCC">
              <w:rPr>
                <w:color w:val="000000"/>
              </w:rPr>
              <w:t>серияси</w:t>
            </w:r>
            <w:proofErr w:type="spellEnd"/>
            <w:r w:rsidRPr="000C3BCC">
              <w:rPr>
                <w:color w:val="000000"/>
              </w:rPr>
              <w:t xml:space="preserve">, </w:t>
            </w:r>
            <w:proofErr w:type="spellStart"/>
            <w:r w:rsidRPr="000C3BCC">
              <w:rPr>
                <w:color w:val="000000"/>
              </w:rPr>
              <w:t>рақами</w:t>
            </w:r>
            <w:proofErr w:type="spellEnd"/>
            <w:r w:rsidRPr="000C3BCC">
              <w:rPr>
                <w:color w:val="000000"/>
              </w:rPr>
              <w:t xml:space="preserve">, ким </w:t>
            </w:r>
            <w:proofErr w:type="spellStart"/>
            <w:r w:rsidRPr="000C3BCC">
              <w:rPr>
                <w:color w:val="000000"/>
              </w:rPr>
              <w:t>томонидан</w:t>
            </w:r>
            <w:proofErr w:type="spellEnd"/>
            <w:r w:rsidRPr="000C3BCC">
              <w:rPr>
                <w:color w:val="000000"/>
              </w:rPr>
              <w:t xml:space="preserve"> </w:t>
            </w:r>
            <w:proofErr w:type="spellStart"/>
            <w:r w:rsidRPr="000C3BCC">
              <w:rPr>
                <w:color w:val="000000"/>
              </w:rPr>
              <w:t>ва</w:t>
            </w:r>
            <w:proofErr w:type="spellEnd"/>
            <w:r w:rsidRPr="000C3BCC">
              <w:rPr>
                <w:color w:val="000000"/>
              </w:rPr>
              <w:t xml:space="preserve"> </w:t>
            </w:r>
            <w:proofErr w:type="spellStart"/>
            <w:r w:rsidRPr="000C3BCC">
              <w:rPr>
                <w:color w:val="000000"/>
              </w:rPr>
              <w:t>қачон</w:t>
            </w:r>
            <w:proofErr w:type="spellEnd"/>
            <w:r w:rsidRPr="000C3BCC">
              <w:rPr>
                <w:color w:val="000000"/>
              </w:rPr>
              <w:t xml:space="preserve"> </w:t>
            </w:r>
            <w:proofErr w:type="spellStart"/>
            <w:r w:rsidRPr="000C3BCC">
              <w:rPr>
                <w:color w:val="000000"/>
              </w:rPr>
              <w:t>берилган</w:t>
            </w:r>
            <w:proofErr w:type="spellEnd"/>
            <w:r w:rsidRPr="000C3BCC">
              <w:rPr>
                <w:color w:val="000000"/>
              </w:rPr>
              <w:t>)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EB1FB" w14:textId="77777777" w:rsidR="003502E0" w:rsidRPr="000C3BCC" w:rsidRDefault="003502E0"/>
        </w:tc>
      </w:tr>
      <w:tr w:rsidR="003502E0" w:rsidRPr="00843D81" w14:paraId="2114B4AD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D29094" w14:textId="77777777" w:rsidR="003502E0" w:rsidRPr="00843D81" w:rsidRDefault="003502E0">
            <w:pPr>
              <w:spacing w:after="100" w:afterAutospacing="1"/>
              <w:jc w:val="center"/>
            </w:pPr>
            <w:r w:rsidRPr="00843D81">
              <w:rPr>
                <w:color w:val="000000"/>
              </w:rPr>
              <w:t>5.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16AA4" w14:textId="77777777" w:rsidR="003502E0" w:rsidRPr="00843D81" w:rsidRDefault="000C3BCC">
            <w:pPr>
              <w:spacing w:after="100" w:afterAutospacing="1"/>
            </w:pPr>
            <w:proofErr w:type="spellStart"/>
            <w:r w:rsidRPr="000C3BCC">
              <w:rPr>
                <w:color w:val="000000"/>
              </w:rPr>
              <w:t>Боғланиш</w:t>
            </w:r>
            <w:proofErr w:type="spellEnd"/>
            <w:r w:rsidRPr="000C3BCC">
              <w:rPr>
                <w:color w:val="000000"/>
              </w:rPr>
              <w:t xml:space="preserve"> </w:t>
            </w:r>
            <w:proofErr w:type="spellStart"/>
            <w:r w:rsidRPr="000C3BCC">
              <w:rPr>
                <w:color w:val="000000"/>
              </w:rPr>
              <w:t>учун</w:t>
            </w:r>
            <w:proofErr w:type="spellEnd"/>
            <w:r w:rsidRPr="000C3BCC">
              <w:rPr>
                <w:color w:val="000000"/>
              </w:rPr>
              <w:t xml:space="preserve"> телефон: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64C635" w14:textId="77777777" w:rsidR="003502E0" w:rsidRPr="00843D81" w:rsidRDefault="003502E0"/>
        </w:tc>
      </w:tr>
      <w:tr w:rsidR="003502E0" w:rsidRPr="00843D81" w14:paraId="60A67085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640706" w14:textId="77777777" w:rsidR="003502E0" w:rsidRPr="00843D81" w:rsidRDefault="003502E0">
            <w:pPr>
              <w:spacing w:after="100" w:afterAutospacing="1"/>
              <w:jc w:val="center"/>
            </w:pPr>
            <w:r>
              <w:rPr>
                <w:color w:val="000000"/>
                <w:lang w:val="en-US"/>
              </w:rPr>
              <w:t>6</w:t>
            </w:r>
            <w:r w:rsidRPr="00843D81">
              <w:rPr>
                <w:color w:val="000000"/>
              </w:rPr>
              <w:t>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312B" w14:textId="77777777" w:rsidR="003502E0" w:rsidRPr="00843D81" w:rsidRDefault="00875F26">
            <w:pPr>
              <w:spacing w:after="100" w:afterAutospacing="1"/>
            </w:pPr>
            <w:proofErr w:type="spellStart"/>
            <w:r w:rsidRPr="00875F26">
              <w:rPr>
                <w:color w:val="000000"/>
              </w:rPr>
              <w:t>Ариза</w:t>
            </w:r>
            <w:proofErr w:type="spellEnd"/>
            <w:r w:rsidRPr="00875F26">
              <w:rPr>
                <w:color w:val="000000"/>
              </w:rPr>
              <w:t xml:space="preserve"> </w:t>
            </w:r>
            <w:proofErr w:type="spellStart"/>
            <w:r w:rsidRPr="00875F26">
              <w:rPr>
                <w:color w:val="000000"/>
              </w:rPr>
              <w:t>тўлдирилган</w:t>
            </w:r>
            <w:proofErr w:type="spellEnd"/>
            <w:r w:rsidRPr="00875F26">
              <w:rPr>
                <w:color w:val="000000"/>
              </w:rPr>
              <w:t xml:space="preserve"> сана: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1D1C" w14:textId="77777777" w:rsidR="003502E0" w:rsidRPr="00843D81" w:rsidRDefault="003502E0"/>
        </w:tc>
      </w:tr>
      <w:tr w:rsidR="003502E0" w:rsidRPr="00843D81" w14:paraId="5C343630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784BE" w14:textId="77777777" w:rsidR="003502E0" w:rsidRDefault="003502E0">
            <w:pPr>
              <w:spacing w:after="100" w:afterAutospacing="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C527A" w14:textId="77777777" w:rsidR="003502E0" w:rsidRPr="008D00F6" w:rsidRDefault="00875F26">
            <w:pPr>
              <w:spacing w:after="100" w:afterAutospacing="1"/>
              <w:rPr>
                <w:color w:val="000000"/>
                <w:lang w:val="en-US"/>
              </w:rPr>
            </w:pPr>
            <w:proofErr w:type="spellStart"/>
            <w:r w:rsidRPr="00875F26">
              <w:rPr>
                <w:color w:val="000000"/>
                <w:lang w:val="en-US"/>
              </w:rPr>
              <w:t>Ариза</w:t>
            </w:r>
            <w:proofErr w:type="spellEnd"/>
            <w:r w:rsidRPr="00875F26">
              <w:rPr>
                <w:color w:val="000000"/>
                <w:lang w:val="en-US"/>
              </w:rPr>
              <w:t xml:space="preserve"> </w:t>
            </w:r>
            <w:proofErr w:type="spellStart"/>
            <w:r w:rsidRPr="00875F26">
              <w:rPr>
                <w:color w:val="000000"/>
                <w:lang w:val="en-US"/>
              </w:rPr>
              <w:t>топширишдан</w:t>
            </w:r>
            <w:proofErr w:type="spellEnd"/>
            <w:r w:rsidRPr="00875F26">
              <w:rPr>
                <w:color w:val="000000"/>
                <w:lang w:val="en-US"/>
              </w:rPr>
              <w:t xml:space="preserve"> </w:t>
            </w:r>
            <w:proofErr w:type="spellStart"/>
            <w:r w:rsidRPr="00875F26">
              <w:rPr>
                <w:color w:val="000000"/>
                <w:lang w:val="en-US"/>
              </w:rPr>
              <w:t>мақсад</w:t>
            </w:r>
            <w:proofErr w:type="spellEnd"/>
            <w:r w:rsidRPr="00875F26">
              <w:rPr>
                <w:color w:val="000000"/>
                <w:lang w:val="en-US"/>
              </w:rPr>
              <w:t xml:space="preserve"> (</w:t>
            </w:r>
            <w:proofErr w:type="spellStart"/>
            <w:r w:rsidRPr="00875F26">
              <w:rPr>
                <w:color w:val="000000"/>
                <w:lang w:val="en-US"/>
              </w:rPr>
              <w:t>қисқа</w:t>
            </w:r>
            <w:proofErr w:type="spellEnd"/>
            <w:r w:rsidRPr="00875F26">
              <w:rPr>
                <w:color w:val="000000"/>
                <w:lang w:val="en-US"/>
              </w:rPr>
              <w:t>)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4EA11" w14:textId="77777777" w:rsidR="003502E0" w:rsidRPr="00843D81" w:rsidRDefault="003502E0"/>
        </w:tc>
      </w:tr>
      <w:tr w:rsidR="003502E0" w:rsidRPr="00843D81" w14:paraId="27A76195" w14:textId="77777777">
        <w:trPr>
          <w:trHeight w:val="806"/>
        </w:trPr>
        <w:tc>
          <w:tcPr>
            <w:tcW w:w="2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0FA920" w14:textId="77777777" w:rsidR="003502E0" w:rsidRPr="00843D81" w:rsidRDefault="003502E0">
            <w:pPr>
              <w:spacing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lang w:val="en-US"/>
              </w:rPr>
              <w:t>8</w:t>
            </w:r>
            <w:r w:rsidRPr="00843D81">
              <w:rPr>
                <w:color w:val="000000"/>
              </w:rPr>
              <w:t>.</w:t>
            </w:r>
          </w:p>
        </w:tc>
        <w:tc>
          <w:tcPr>
            <w:tcW w:w="30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81ABA" w14:textId="77777777" w:rsidR="003502E0" w:rsidRPr="00843D81" w:rsidRDefault="00BE4A3F">
            <w:pPr>
              <w:spacing w:after="100" w:afterAutospacing="1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BE4A3F">
              <w:rPr>
                <w:color w:val="000000"/>
              </w:rPr>
              <w:t>Шахсга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доир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ма’лумотлардан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фойдаланишга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розилиги</w:t>
            </w:r>
            <w:proofErr w:type="spellEnd"/>
            <w:r w:rsidRPr="00BE4A3F">
              <w:rPr>
                <w:color w:val="000000"/>
              </w:rPr>
              <w:t xml:space="preserve"> (</w:t>
            </w:r>
            <w:proofErr w:type="spellStart"/>
            <w:r w:rsidRPr="00BE4A3F">
              <w:rPr>
                <w:color w:val="000000"/>
              </w:rPr>
              <w:t>ариза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берувчи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шахснинг</w:t>
            </w:r>
            <w:proofErr w:type="spellEnd"/>
            <w:r w:rsidRPr="00BE4A3F">
              <w:rPr>
                <w:color w:val="000000"/>
              </w:rPr>
              <w:t xml:space="preserve"> </w:t>
            </w:r>
            <w:proofErr w:type="spellStart"/>
            <w:r w:rsidRPr="00BE4A3F">
              <w:rPr>
                <w:color w:val="000000"/>
              </w:rPr>
              <w:t>имзоси</w:t>
            </w:r>
            <w:proofErr w:type="spellEnd"/>
            <w:r w:rsidRPr="00BE4A3F">
              <w:rPr>
                <w:color w:val="000000"/>
              </w:rPr>
              <w:t>):</w:t>
            </w:r>
          </w:p>
        </w:tc>
        <w:tc>
          <w:tcPr>
            <w:tcW w:w="17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60CD6" w14:textId="77777777" w:rsidR="003502E0" w:rsidRPr="00843D81" w:rsidRDefault="003502E0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5B576413" w14:textId="77777777" w:rsidR="003502E0" w:rsidRPr="00843D81" w:rsidRDefault="003502E0" w:rsidP="003502E0">
      <w:pPr>
        <w:shd w:val="clear" w:color="auto" w:fill="FFFFFF"/>
        <w:jc w:val="center"/>
        <w:rPr>
          <w:sz w:val="22"/>
          <w:szCs w:val="22"/>
        </w:rPr>
      </w:pPr>
    </w:p>
    <w:p w14:paraId="42A709AA" w14:textId="77777777" w:rsidR="003502E0" w:rsidRPr="007B7D6E" w:rsidRDefault="003502E0" w:rsidP="003502E0">
      <w:pPr>
        <w:ind w:firstLine="567"/>
        <w:rPr>
          <w:i/>
          <w:sz w:val="20"/>
          <w:lang w:val="uz-Cyrl-UZ"/>
        </w:rPr>
      </w:pPr>
      <w:r w:rsidRPr="007B7D6E">
        <w:rPr>
          <w:i/>
          <w:sz w:val="20"/>
          <w:lang w:val="uz-Cyrl-UZ"/>
        </w:rPr>
        <w:t>Ушбу ариза билан резюмелар ҳам юборилади</w:t>
      </w:r>
    </w:p>
    <w:p w14:paraId="1D2A93A7" w14:textId="77777777" w:rsidR="003502E0" w:rsidRDefault="003502E0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056F3FCB" w14:textId="77777777" w:rsidR="003502E0" w:rsidRDefault="003502E0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17EF0539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47A81135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15A8EC42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0C7C56D4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191BB4FF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56FB5408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02D395FF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0A2DF802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20902A31" w14:textId="77777777" w:rsidR="00BC6AE2" w:rsidRDefault="00BC6AE2" w:rsidP="00BC6AE2">
      <w:pPr>
        <w:rPr>
          <w:lang w:val="uz-Cyrl-UZ"/>
        </w:rPr>
      </w:pPr>
    </w:p>
    <w:p w14:paraId="55AF4C84" w14:textId="77777777" w:rsidR="00BC6AE2" w:rsidRDefault="00BC6AE2" w:rsidP="00BC6AE2">
      <w:pPr>
        <w:rPr>
          <w:lang w:val="uz-Cyrl-UZ"/>
        </w:rPr>
      </w:pPr>
    </w:p>
    <w:p w14:paraId="411753C9" w14:textId="77777777" w:rsidR="00BC6AE2" w:rsidRPr="00BC6AE2" w:rsidRDefault="00BC6AE2" w:rsidP="00BC6AE2">
      <w:pPr>
        <w:rPr>
          <w:lang w:val="uz-Cyrl-UZ"/>
        </w:rPr>
      </w:pPr>
    </w:p>
    <w:p w14:paraId="36F61080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18E3C71C" w14:textId="77777777" w:rsidR="00BC6AE2" w:rsidRDefault="00BC6AE2" w:rsidP="00BC6AE2">
      <w:pPr>
        <w:rPr>
          <w:lang w:val="uz-Cyrl-UZ"/>
        </w:rPr>
      </w:pPr>
    </w:p>
    <w:p w14:paraId="755A3105" w14:textId="77777777" w:rsidR="00BE4A3F" w:rsidRDefault="00BE4A3F" w:rsidP="00BC6AE2">
      <w:pPr>
        <w:rPr>
          <w:lang w:val="uz-Cyrl-UZ"/>
        </w:rPr>
      </w:pPr>
    </w:p>
    <w:p w14:paraId="20178155" w14:textId="77777777" w:rsidR="00BC6AE2" w:rsidRPr="00BC6AE2" w:rsidRDefault="00BC6AE2" w:rsidP="00BC6AE2">
      <w:pPr>
        <w:rPr>
          <w:lang w:val="uz-Cyrl-UZ"/>
        </w:rPr>
      </w:pPr>
    </w:p>
    <w:p w14:paraId="40C95EBD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08444FBB" w14:textId="77777777" w:rsidR="00BC6AE2" w:rsidRDefault="00BC6AE2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14:paraId="3FB36EF5" w14:textId="77777777" w:rsidR="0095119F" w:rsidRPr="002840B5" w:rsidRDefault="0095119F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  <w:r w:rsidRPr="002840B5">
        <w:rPr>
          <w:rFonts w:ascii="Times New Roman" w:hAnsi="Times New Roman"/>
          <w:sz w:val="28"/>
          <w:szCs w:val="28"/>
          <w:lang w:val="uz-Cyrl-UZ"/>
        </w:rPr>
        <w:t>МАЪЛУМОТНОМА</w:t>
      </w:r>
    </w:p>
    <w:p w14:paraId="61B4856B" w14:textId="228BC97F" w:rsidR="0095119F" w:rsidRPr="00D811EE" w:rsidRDefault="006B209C">
      <w:pPr>
        <w:widowControl w:val="0"/>
        <w:tabs>
          <w:tab w:val="left" w:pos="8820"/>
        </w:tabs>
        <w:autoSpaceDE w:val="0"/>
        <w:autoSpaceDN w:val="0"/>
        <w:adjustRightInd w:val="0"/>
        <w:ind w:right="1204"/>
        <w:jc w:val="center"/>
        <w:rPr>
          <w:b/>
          <w:bCs/>
          <w:sz w:val="28"/>
          <w:szCs w:val="28"/>
          <w:lang w:val="uz-Cyrl-UZ"/>
        </w:rPr>
      </w:pPr>
      <w:r w:rsidRPr="00D811EE">
        <w:rPr>
          <w:b/>
          <w:bCs/>
          <w:noProof/>
          <w:sz w:val="28"/>
          <w:szCs w:val="28"/>
          <w:lang w:val="uz-Cyrl-U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74AEB7" wp14:editId="00E9C088">
                <wp:simplePos x="0" y="0"/>
                <wp:positionH relativeFrom="column">
                  <wp:posOffset>5165725</wp:posOffset>
                </wp:positionH>
                <wp:positionV relativeFrom="paragraph">
                  <wp:posOffset>229870</wp:posOffset>
                </wp:positionV>
                <wp:extent cx="1080135" cy="1440180"/>
                <wp:effectExtent l="8890" t="12065" r="6350" b="508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986D" w14:textId="77777777" w:rsidR="0095119F" w:rsidRPr="00E862F9" w:rsidRDefault="0095119F" w:rsidP="00C936E5">
                            <w:pPr>
                              <w:ind w:left="-142" w:right="-119"/>
                              <w:jc w:val="center"/>
                              <w:rPr>
                                <w:b/>
                                <w:sz w:val="18"/>
                                <w:lang w:val="uz-Cyrl-UZ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Оқ фондаги </w:t>
                            </w:r>
                            <w:r>
                              <w:rPr>
                                <w:sz w:val="21"/>
                                <w:szCs w:val="21"/>
                                <w:lang w:val="uz-Latn-UZ"/>
                              </w:rPr>
                              <w:br/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>3х4 см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, </w:t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Cyrl-UZ"/>
                              </w:rPr>
                              <w:t xml:space="preserve">охирги </w:t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Latn-UZ"/>
                              </w:rPr>
                              <w:br/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Cyrl-UZ"/>
                              </w:rPr>
                              <w:t>3 ой давомида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олинган рангли фотосурат, электрон кўринишда </w:t>
                            </w:r>
                            <w:r w:rsidRPr="00C936E5">
                              <w:rPr>
                                <w:sz w:val="20"/>
                                <w:szCs w:val="20"/>
                                <w:lang w:val="uz-Cyrl-UZ"/>
                              </w:rPr>
                              <w:t>(расмий кийимда).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AEB7" id="Rectangle 69" o:spid="_x0000_s1026" style="position:absolute;left:0;text-align:left;margin-left:406.75pt;margin-top:18.1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">
                <v:textbox>
                  <w:txbxContent>
                    <w:p w14:paraId="45D1986D" w14:textId="77777777" w:rsidR="0095119F" w:rsidRPr="00E862F9" w:rsidRDefault="0095119F" w:rsidP="00C936E5">
                      <w:pPr>
                        <w:ind w:left="-142" w:right="-119"/>
                        <w:jc w:val="center"/>
                        <w:rPr>
                          <w:b/>
                          <w:sz w:val="18"/>
                          <w:lang w:val="uz-Cyrl-UZ"/>
                        </w:rPr>
                      </w:pPr>
                      <w:r>
                        <w:rPr>
                          <w:sz w:val="21"/>
                          <w:szCs w:val="21"/>
                          <w:lang w:val="uz-Latn-UZ"/>
                        </w:rPr>
                        <w:t xml:space="preserve">Оқ фондаги </w:t>
                      </w:r>
                      <w:r>
                        <w:rPr>
                          <w:sz w:val="21"/>
                          <w:szCs w:val="21"/>
                          <w:lang w:val="uz-Latn-UZ"/>
                        </w:rPr>
                        <w:br/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>3х4 см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, </w:t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Cyrl-UZ"/>
                        </w:rPr>
                        <w:t xml:space="preserve">охирги </w:t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Latn-UZ"/>
                        </w:rPr>
                        <w:br/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Cyrl-UZ"/>
                        </w:rPr>
                        <w:t>3 ой давомида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 олинган рангли фотосурат, электрон кўринишда </w:t>
                      </w:r>
                      <w:r w:rsidRPr="00C936E5">
                        <w:rPr>
                          <w:sz w:val="20"/>
                          <w:szCs w:val="20"/>
                          <w:lang w:val="uz-Cyrl-UZ"/>
                        </w:rPr>
                        <w:t>(расмий кийимда).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6F4099" w14:textId="77777777" w:rsidR="0095119F" w:rsidRPr="002840B5" w:rsidRDefault="0095119F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ind w:right="1204"/>
        <w:jc w:val="center"/>
        <w:rPr>
          <w:sz w:val="28"/>
          <w:szCs w:val="28"/>
          <w:lang w:val="uz-Cyrl-UZ"/>
        </w:rPr>
      </w:pPr>
      <w:r w:rsidRPr="002840B5">
        <w:rPr>
          <w:b/>
          <w:bCs/>
          <w:sz w:val="28"/>
          <w:szCs w:val="28"/>
          <w:lang w:val="uz-Cyrl-UZ"/>
        </w:rPr>
        <w:t>Эшматов Ботир Баҳодирович</w:t>
      </w:r>
    </w:p>
    <w:p w14:paraId="780E088B" w14:textId="77777777" w:rsidR="0095119F" w:rsidRPr="002840B5" w:rsidRDefault="0095119F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14:paraId="4D6AA9F7" w14:textId="77777777" w:rsidR="0095119F" w:rsidRPr="002840B5" w:rsidRDefault="0095119F">
      <w:pPr>
        <w:widowControl w:val="0"/>
        <w:tabs>
          <w:tab w:val="left" w:pos="675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2007</w:t>
      </w:r>
      <w:r>
        <w:rPr>
          <w:sz w:val="22"/>
          <w:szCs w:val="22"/>
          <w:lang w:val="uz-Cyrl-UZ"/>
        </w:rPr>
        <w:t xml:space="preserve"> йил </w:t>
      </w:r>
      <w:r w:rsidRPr="002840B5">
        <w:rPr>
          <w:sz w:val="22"/>
          <w:szCs w:val="22"/>
          <w:lang w:val="uz-Cyrl-UZ"/>
        </w:rPr>
        <w:t>5 октябрдан:</w:t>
      </w:r>
    </w:p>
    <w:p w14:paraId="1007511C" w14:textId="77777777" w:rsidR="0095119F" w:rsidRPr="002840B5" w:rsidRDefault="0095119F">
      <w:pPr>
        <w:pStyle w:val="2"/>
        <w:numPr>
          <w:ilvl w:val="0"/>
          <w:numId w:val="0"/>
        </w:numPr>
        <w:spacing w:line="240" w:lineRule="auto"/>
        <w:ind w:right="2547"/>
        <w:rPr>
          <w:rFonts w:ascii="Times New Roman" w:hAnsi="Times New Roman"/>
          <w:lang w:val="uz-Cyrl-UZ"/>
        </w:rPr>
      </w:pPr>
      <w:r w:rsidRPr="002840B5">
        <w:rPr>
          <w:rFonts w:ascii="Times New Roman" w:hAnsi="Times New Roman"/>
          <w:lang w:val="uz-Cyrl-UZ"/>
        </w:rPr>
        <w:t>Тошкент давлат иқтисодиёт университетининг ўқув ишлари бўйича проректори</w:t>
      </w:r>
    </w:p>
    <w:p w14:paraId="03BF53A0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Туғилган йили: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Туғилган жойи:</w:t>
      </w:r>
    </w:p>
    <w:p w14:paraId="5DF7DA4B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25.10.1960</w:t>
      </w:r>
      <w:r>
        <w:rPr>
          <w:sz w:val="22"/>
          <w:szCs w:val="22"/>
          <w:lang w:val="uz-Cyrl-UZ"/>
        </w:rPr>
        <w:t xml:space="preserve"> й.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>Тошкент вилояти, Қибрай</w:t>
      </w:r>
      <w:r w:rsidRPr="002840B5">
        <w:rPr>
          <w:sz w:val="22"/>
          <w:szCs w:val="22"/>
          <w:lang w:val="uz-Cyrl-UZ"/>
        </w:rPr>
        <w:t xml:space="preserve"> тумани </w:t>
      </w:r>
    </w:p>
    <w:p w14:paraId="087E5FCB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Миллати: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Партиявийлиги:</w:t>
      </w:r>
    </w:p>
    <w:p w14:paraId="732D9B7A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ўзбек</w:t>
      </w:r>
      <w:r w:rsidRPr="002840B5">
        <w:rPr>
          <w:sz w:val="22"/>
          <w:szCs w:val="22"/>
          <w:lang w:val="uz-Cyrl-UZ"/>
        </w:rPr>
        <w:tab/>
        <w:t>йўқ</w:t>
      </w:r>
    </w:p>
    <w:p w14:paraId="37B28205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spacing w:before="160"/>
        <w:rPr>
          <w:b/>
          <w:bCs/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Маълумоти: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Тамомлаган:</w:t>
      </w:r>
    </w:p>
    <w:p w14:paraId="5632C678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олий</w:t>
      </w:r>
      <w:r w:rsidRPr="002840B5">
        <w:rPr>
          <w:sz w:val="22"/>
          <w:szCs w:val="22"/>
          <w:lang w:val="uz-Cyrl-UZ"/>
        </w:rPr>
        <w:tab/>
        <w:t>1982 й</w:t>
      </w:r>
      <w:r>
        <w:rPr>
          <w:sz w:val="22"/>
          <w:szCs w:val="22"/>
        </w:rPr>
        <w:t>.</w:t>
      </w:r>
      <w:r w:rsidRPr="002840B5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Тошкент давлат </w:t>
      </w:r>
      <w:r w:rsidRPr="002840B5">
        <w:rPr>
          <w:sz w:val="22"/>
          <w:szCs w:val="22"/>
          <w:lang w:val="uz-Cyrl-UZ"/>
        </w:rPr>
        <w:t>университети</w:t>
      </w:r>
      <w:r>
        <w:rPr>
          <w:sz w:val="22"/>
          <w:szCs w:val="22"/>
          <w:lang w:val="uz-Cyrl-UZ"/>
        </w:rPr>
        <w:t xml:space="preserve"> (кундузги)</w:t>
      </w:r>
    </w:p>
    <w:p w14:paraId="74F4BC76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Маълумоти бўйича мутахассислиги:</w:t>
      </w:r>
      <w:r w:rsidRPr="002840B5">
        <w:rPr>
          <w:b/>
          <w:bCs/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>иқтисодчи</w:t>
      </w:r>
    </w:p>
    <w:p w14:paraId="6BEEF705" w14:textId="77777777" w:rsidR="0095119F" w:rsidRPr="002840B5" w:rsidRDefault="0095119F">
      <w:pPr>
        <w:widowControl w:val="0"/>
        <w:tabs>
          <w:tab w:val="left" w:pos="4320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Илмий даражаси: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Илмий унвони:</w:t>
      </w:r>
    </w:p>
    <w:p w14:paraId="49877A45" w14:textId="77777777" w:rsidR="0095119F" w:rsidRPr="00AD7144" w:rsidRDefault="0095119F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</w:rPr>
      </w:pPr>
      <w:r w:rsidRPr="002840B5">
        <w:rPr>
          <w:sz w:val="22"/>
          <w:szCs w:val="22"/>
          <w:lang w:val="uz-Cyrl-UZ"/>
        </w:rPr>
        <w:t>иқтисод фанлари доктори</w:t>
      </w:r>
      <w:r w:rsidRPr="002840B5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>профессор</w:t>
      </w:r>
    </w:p>
    <w:p w14:paraId="6D6A81DB" w14:textId="77777777" w:rsidR="0095119F" w:rsidRPr="0047340F" w:rsidRDefault="0095119F">
      <w:pPr>
        <w:widowControl w:val="0"/>
        <w:tabs>
          <w:tab w:val="left" w:pos="675"/>
          <w:tab w:val="left" w:pos="4320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Қайси чет тилларини билади:</w:t>
      </w:r>
      <w:r w:rsidRPr="003F4D20">
        <w:rPr>
          <w:b/>
          <w:bCs/>
          <w:sz w:val="22"/>
          <w:szCs w:val="22"/>
        </w:rPr>
        <w:tab/>
      </w:r>
      <w:r w:rsidRPr="0047340F">
        <w:rPr>
          <w:b/>
          <w:bCs/>
          <w:sz w:val="22"/>
          <w:szCs w:val="22"/>
          <w:lang w:val="uz-Cyrl-UZ"/>
        </w:rPr>
        <w:t>Ҳарбий (махсус) унвони:</w:t>
      </w:r>
    </w:p>
    <w:p w14:paraId="2A0491C4" w14:textId="77777777" w:rsidR="0095119F" w:rsidRPr="00750E00" w:rsidRDefault="0095119F">
      <w:pPr>
        <w:widowControl w:val="0"/>
        <w:tabs>
          <w:tab w:val="left" w:pos="4320"/>
        </w:tabs>
        <w:autoSpaceDE w:val="0"/>
        <w:autoSpaceDN w:val="0"/>
        <w:adjustRightInd w:val="0"/>
        <w:rPr>
          <w:i/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 xml:space="preserve">рус, инглиз тиллари </w:t>
      </w:r>
      <w:r>
        <w:rPr>
          <w:sz w:val="22"/>
          <w:szCs w:val="22"/>
          <w:lang w:val="uz-Cyrl-UZ"/>
        </w:rPr>
        <w:tab/>
      </w:r>
      <w:r w:rsidRPr="0047340F">
        <w:rPr>
          <w:sz w:val="22"/>
          <w:szCs w:val="22"/>
          <w:lang w:val="uz-Cyrl-UZ"/>
        </w:rPr>
        <w:t>йўқ</w:t>
      </w:r>
    </w:p>
    <w:p w14:paraId="0C58D290" w14:textId="77777777" w:rsidR="0095119F" w:rsidRPr="002840B5" w:rsidRDefault="0095119F">
      <w:pPr>
        <w:widowControl w:val="0"/>
        <w:tabs>
          <w:tab w:val="left" w:pos="661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Давлат мукофотлари билан тақдирланганми (қанақа):</w:t>
      </w:r>
      <w:r w:rsidRPr="002840B5">
        <w:rPr>
          <w:b/>
          <w:bCs/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ab/>
      </w:r>
    </w:p>
    <w:p w14:paraId="4692A74B" w14:textId="77777777" w:rsidR="0095119F" w:rsidRPr="00A705A8" w:rsidRDefault="0095119F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9E14EC">
        <w:rPr>
          <w:noProof/>
          <w:sz w:val="22"/>
          <w:szCs w:val="22"/>
        </w:rPr>
        <w:t xml:space="preserve">2005 </w:t>
      </w:r>
      <w:r>
        <w:rPr>
          <w:noProof/>
          <w:sz w:val="22"/>
          <w:szCs w:val="22"/>
          <w:lang w:val="uz-Cyrl-UZ"/>
        </w:rPr>
        <w:t>й. «Меҳнат шуҳрати» ордени</w:t>
      </w:r>
    </w:p>
    <w:p w14:paraId="0328BEF1" w14:textId="77777777" w:rsidR="0095119F" w:rsidRPr="002840B5" w:rsidRDefault="0095119F">
      <w:pPr>
        <w:widowControl w:val="0"/>
        <w:tabs>
          <w:tab w:val="left" w:pos="675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Халқ депутатлари республика, вилоят, шаҳар ва туман Кенгаши депутатими ёки бошқа</w:t>
      </w:r>
    </w:p>
    <w:p w14:paraId="4D31DD18" w14:textId="77777777" w:rsidR="0095119F" w:rsidRPr="002840B5" w:rsidRDefault="0095119F">
      <w:pPr>
        <w:widowControl w:val="0"/>
        <w:tabs>
          <w:tab w:val="left" w:pos="661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сайланадиган органларнинг аъзосими (тўлиқ кўрсатилиши лозим)</w:t>
      </w:r>
      <w:r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ab/>
      </w:r>
    </w:p>
    <w:p w14:paraId="0CFBCEBF" w14:textId="77777777" w:rsidR="0095119F" w:rsidRPr="002840B5" w:rsidRDefault="0095119F">
      <w:pPr>
        <w:widowControl w:val="0"/>
        <w:autoSpaceDE w:val="0"/>
        <w:autoSpaceDN w:val="0"/>
        <w:adjustRightInd w:val="0"/>
        <w:ind w:left="1414" w:hanging="1414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</w:t>
      </w:r>
      <w:r>
        <w:rPr>
          <w:sz w:val="22"/>
          <w:szCs w:val="22"/>
        </w:rPr>
        <w:t>10</w:t>
      </w:r>
      <w:r>
        <w:rPr>
          <w:sz w:val="22"/>
          <w:szCs w:val="22"/>
          <w:lang w:val="uz-Cyrl-UZ"/>
        </w:rPr>
        <w:t xml:space="preserve"> й.  </w:t>
      </w:r>
      <w:r>
        <w:rPr>
          <w:sz w:val="22"/>
          <w:szCs w:val="22"/>
        </w:rPr>
        <w:t>-</w:t>
      </w:r>
      <w:r>
        <w:rPr>
          <w:sz w:val="22"/>
          <w:szCs w:val="22"/>
          <w:lang w:val="uz-Cyrl-UZ"/>
        </w:rPr>
        <w:t xml:space="preserve"> ҳ.в. - Халқ депутатлари Тошкент вилоят Кенгаши депутати, Ўзбекистон Республикаси </w:t>
      </w:r>
      <w:r>
        <w:rPr>
          <w:sz w:val="22"/>
          <w:szCs w:val="22"/>
          <w:lang w:val="uz-Cyrl-UZ"/>
        </w:rPr>
        <w:br/>
        <w:t xml:space="preserve">Олий Мажлиси Сенати аъзоси </w:t>
      </w:r>
    </w:p>
    <w:p w14:paraId="33372485" w14:textId="77777777" w:rsidR="0095119F" w:rsidRPr="002840B5" w:rsidRDefault="0095119F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14:paraId="6580BF75" w14:textId="77777777" w:rsidR="0095119F" w:rsidRPr="002840B5" w:rsidRDefault="0095119F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28"/>
          <w:szCs w:val="28"/>
          <w:lang w:val="uz-Cyrl-UZ"/>
        </w:rPr>
      </w:pPr>
      <w:r w:rsidRPr="002840B5">
        <w:rPr>
          <w:b/>
          <w:bCs/>
          <w:sz w:val="28"/>
          <w:szCs w:val="28"/>
          <w:lang w:val="uz-Cyrl-UZ"/>
        </w:rPr>
        <w:t>МЕҲНАТ ФАОЛИЯТИ</w:t>
      </w:r>
    </w:p>
    <w:p w14:paraId="173DCDBD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1977-1982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Тошкент давлат </w:t>
      </w:r>
      <w:r w:rsidRPr="002840B5">
        <w:rPr>
          <w:sz w:val="22"/>
          <w:szCs w:val="22"/>
          <w:lang w:val="uz-Cyrl-UZ"/>
        </w:rPr>
        <w:t>университети талабаси</w:t>
      </w:r>
    </w:p>
    <w:p w14:paraId="390A8428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1982-198</w:t>
      </w:r>
      <w:r>
        <w:rPr>
          <w:sz w:val="22"/>
          <w:szCs w:val="22"/>
        </w:rPr>
        <w:t>8</w:t>
      </w:r>
      <w:r w:rsidRPr="002840B5">
        <w:rPr>
          <w:sz w:val="22"/>
          <w:szCs w:val="22"/>
          <w:lang w:val="uz-Cyrl-UZ"/>
        </w:rPr>
        <w:t xml:space="preserve">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 xml:space="preserve">Тошкент </w:t>
      </w:r>
      <w:r>
        <w:rPr>
          <w:sz w:val="22"/>
          <w:szCs w:val="22"/>
          <w:lang w:val="uz-Cyrl-UZ"/>
        </w:rPr>
        <w:t xml:space="preserve">давлат </w:t>
      </w:r>
      <w:r w:rsidRPr="002840B5">
        <w:rPr>
          <w:sz w:val="22"/>
          <w:szCs w:val="22"/>
          <w:lang w:val="uz-Cyrl-UZ"/>
        </w:rPr>
        <w:t>университети иқтисодиёт факультети кичик илмий ходими</w:t>
      </w:r>
    </w:p>
    <w:p w14:paraId="637CCAB8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1988-1991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Тошкент давлат </w:t>
      </w:r>
      <w:r w:rsidRPr="002840B5">
        <w:rPr>
          <w:sz w:val="22"/>
          <w:szCs w:val="22"/>
          <w:lang w:val="uz-Cyrl-UZ"/>
        </w:rPr>
        <w:t>университети иқтисодиёт факультети аспиранти</w:t>
      </w:r>
    </w:p>
    <w:p w14:paraId="4579ED07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1991-1995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Тошкент давлат иқтисодиёт </w:t>
      </w:r>
      <w:r w:rsidRPr="002840B5">
        <w:rPr>
          <w:sz w:val="22"/>
          <w:szCs w:val="22"/>
          <w:lang w:val="uz-Cyrl-UZ"/>
        </w:rPr>
        <w:t>университети иқтисодиёт факультети катта илмий ходими</w:t>
      </w:r>
    </w:p>
    <w:p w14:paraId="71870CDE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1995-1998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Тошкент давлат иқтисодиёт </w:t>
      </w:r>
      <w:r w:rsidRPr="002840B5">
        <w:rPr>
          <w:sz w:val="22"/>
          <w:szCs w:val="22"/>
          <w:lang w:val="uz-Cyrl-UZ"/>
        </w:rPr>
        <w:t>университети иқтисодиёт факультети докторанти</w:t>
      </w:r>
    </w:p>
    <w:p w14:paraId="65058CFE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1998-200</w:t>
      </w:r>
      <w:r>
        <w:rPr>
          <w:sz w:val="22"/>
          <w:szCs w:val="22"/>
          <w:lang w:val="uz-Cyrl-UZ"/>
        </w:rPr>
        <w:t>4</w:t>
      </w:r>
      <w:r w:rsidRPr="002840B5">
        <w:rPr>
          <w:sz w:val="22"/>
          <w:szCs w:val="22"/>
          <w:lang w:val="uz-Cyrl-UZ"/>
        </w:rPr>
        <w:t xml:space="preserve">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Ўзбекистон Республикаси Иқтисодиёт вазирлиги таълимни ривожлантириш бўлими мутахассиси, етакчи мутахассиси, бош мутахассиси</w:t>
      </w:r>
    </w:p>
    <w:p w14:paraId="20FEDF4A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2004</w:t>
      </w:r>
      <w:r w:rsidRPr="002840B5">
        <w:rPr>
          <w:sz w:val="22"/>
          <w:szCs w:val="22"/>
          <w:lang w:val="uz-Cyrl-UZ"/>
        </w:rPr>
        <w:t>-200</w:t>
      </w:r>
      <w:r>
        <w:rPr>
          <w:sz w:val="22"/>
          <w:szCs w:val="22"/>
          <w:lang w:val="uz-Cyrl-UZ"/>
        </w:rPr>
        <w:t>7</w:t>
      </w:r>
      <w:r w:rsidRPr="002840B5">
        <w:rPr>
          <w:sz w:val="22"/>
          <w:szCs w:val="22"/>
          <w:lang w:val="uz-Cyrl-UZ"/>
        </w:rPr>
        <w:t xml:space="preserve">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Тошкент давлат иқтисодиёт </w:t>
      </w:r>
      <w:r w:rsidRPr="002840B5">
        <w:rPr>
          <w:sz w:val="22"/>
          <w:szCs w:val="22"/>
          <w:lang w:val="uz-Cyrl-UZ"/>
        </w:rPr>
        <w:t>университети микроиқтисодиёт факультети декани</w:t>
      </w:r>
    </w:p>
    <w:p w14:paraId="6CC8ECC0" w14:textId="77777777" w:rsidR="0095119F" w:rsidRPr="002840B5" w:rsidRDefault="0095119F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200</w:t>
      </w:r>
      <w:r>
        <w:rPr>
          <w:sz w:val="22"/>
          <w:szCs w:val="22"/>
          <w:lang w:val="uz-Cyrl-UZ"/>
        </w:rPr>
        <w:t>7</w:t>
      </w:r>
      <w:r w:rsidRPr="002840B5">
        <w:rPr>
          <w:sz w:val="22"/>
          <w:szCs w:val="22"/>
          <w:lang w:val="uz-Cyrl-UZ"/>
        </w:rPr>
        <w:t xml:space="preserve"> 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 </w:t>
      </w:r>
      <w:r w:rsidRPr="002840B5">
        <w:rPr>
          <w:sz w:val="22"/>
          <w:szCs w:val="22"/>
          <w:lang w:val="uz-Cyrl-UZ"/>
        </w:rPr>
        <w:t>ҳ</w:t>
      </w:r>
      <w:r>
        <w:rPr>
          <w:sz w:val="22"/>
          <w:szCs w:val="22"/>
          <w:lang w:val="uz-Cyrl-UZ"/>
        </w:rPr>
        <w:t xml:space="preserve">.в. 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 xml:space="preserve">Тошкент давлат иқтисодиёт университетининг ўқув ишлари </w:t>
      </w:r>
      <w:r>
        <w:rPr>
          <w:sz w:val="22"/>
          <w:szCs w:val="22"/>
          <w:lang w:val="uz-Cyrl-UZ"/>
        </w:rPr>
        <w:t xml:space="preserve">бўйича </w:t>
      </w:r>
      <w:r w:rsidRPr="002840B5">
        <w:rPr>
          <w:sz w:val="22"/>
          <w:szCs w:val="22"/>
          <w:lang w:val="uz-Cyrl-UZ"/>
        </w:rPr>
        <w:t>проректори</w:t>
      </w:r>
    </w:p>
    <w:p w14:paraId="732F7DE7" w14:textId="77777777" w:rsidR="0095119F" w:rsidRPr="002840B5" w:rsidRDefault="0095119F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b/>
          <w:bCs/>
          <w:sz w:val="22"/>
          <w:szCs w:val="22"/>
          <w:lang w:val="uz-Cyrl-UZ"/>
        </w:rPr>
      </w:pPr>
    </w:p>
    <w:p w14:paraId="7FFE065E" w14:textId="77777777" w:rsidR="0095119F" w:rsidRPr="002840B5" w:rsidRDefault="0095119F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  <w:lang w:val="uz-Cyrl-UZ"/>
        </w:rPr>
      </w:pPr>
    </w:p>
    <w:p w14:paraId="4F47434D" w14:textId="4D901720" w:rsidR="0095119F" w:rsidRPr="001B78D5" w:rsidRDefault="006B209C">
      <w:pPr>
        <w:pStyle w:val="1"/>
        <w:numPr>
          <w:ilvl w:val="0"/>
          <w:numId w:val="0"/>
        </w:numPr>
        <w:jc w:val="center"/>
        <w:rPr>
          <w:b/>
          <w:sz w:val="28"/>
          <w:szCs w:val="28"/>
          <w:lang w:val="uz-Cyrl-UZ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5F9D4B" wp14:editId="56DF3F66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281305" cy="44450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32BC1" w14:textId="77777777" w:rsidR="0095119F" w:rsidRDefault="0095119F" w:rsidP="00E97AB7">
                            <w:pPr>
                              <w:ind w:left="-126" w:right="-13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F9D4B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7" type="#_x0000_t202" style="position:absolute;left:0;text-align:left;margin-left:0;margin-top:6.55pt;width:22.15pt;height:3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" stroked="f">
                <v:textbox>
                  <w:txbxContent>
                    <w:p w14:paraId="42B32BC1" w14:textId="77777777" w:rsidR="0095119F" w:rsidRDefault="0095119F" w:rsidP="00E97AB7">
                      <w:pPr>
                        <w:ind w:left="-126" w:right="-13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119F" w:rsidRPr="002840B5">
        <w:rPr>
          <w:b/>
          <w:sz w:val="22"/>
          <w:szCs w:val="22"/>
          <w:lang w:val="uz-Cyrl-UZ"/>
        </w:rPr>
        <w:br w:type="page"/>
      </w:r>
      <w:r w:rsidR="0095119F" w:rsidRPr="001B78D5">
        <w:rPr>
          <w:b/>
          <w:sz w:val="28"/>
          <w:szCs w:val="28"/>
          <w:lang w:val="uz-Cyrl-UZ"/>
        </w:rPr>
        <w:lastRenderedPageBreak/>
        <w:t>Эшматов</w:t>
      </w:r>
      <w:r w:rsidR="0095119F">
        <w:rPr>
          <w:b/>
          <w:sz w:val="28"/>
          <w:szCs w:val="28"/>
          <w:lang w:val="uz-Cyrl-UZ"/>
        </w:rPr>
        <w:t xml:space="preserve"> </w:t>
      </w:r>
      <w:r w:rsidR="0095119F" w:rsidRPr="001B78D5">
        <w:rPr>
          <w:b/>
          <w:sz w:val="28"/>
          <w:szCs w:val="28"/>
          <w:lang w:val="uz-Cyrl-UZ"/>
        </w:rPr>
        <w:t>Ботир Баҳодировичнинг яқин қариндошлари ҳақида</w:t>
      </w:r>
    </w:p>
    <w:p w14:paraId="7BEDC440" w14:textId="77777777" w:rsidR="0095119F" w:rsidRPr="001B78D5" w:rsidRDefault="0095119F">
      <w:pPr>
        <w:jc w:val="center"/>
        <w:rPr>
          <w:b/>
          <w:bCs/>
          <w:sz w:val="28"/>
          <w:szCs w:val="28"/>
          <w:lang w:val="uz-Cyrl-UZ"/>
        </w:rPr>
      </w:pPr>
      <w:r w:rsidRPr="001B78D5">
        <w:rPr>
          <w:b/>
          <w:bCs/>
          <w:sz w:val="28"/>
          <w:szCs w:val="28"/>
          <w:lang w:val="uz-Cyrl-UZ"/>
        </w:rPr>
        <w:t>МАЪЛУМОТ</w:t>
      </w:r>
    </w:p>
    <w:p w14:paraId="6B8EBEF0" w14:textId="77777777" w:rsidR="0095119F" w:rsidRPr="004B310C" w:rsidRDefault="0095119F">
      <w:pPr>
        <w:jc w:val="center"/>
        <w:rPr>
          <w:b/>
          <w:bCs/>
          <w:sz w:val="10"/>
          <w:szCs w:val="22"/>
          <w:lang w:val="uz-Cyrl-UZ"/>
        </w:rPr>
      </w:pPr>
    </w:p>
    <w:tbl>
      <w:tblPr>
        <w:tblW w:w="10527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1980"/>
        <w:gridCol w:w="2860"/>
        <w:gridCol w:w="2267"/>
      </w:tblGrid>
      <w:tr w:rsidR="0095119F" w:rsidRPr="002840B5" w14:paraId="11718406" w14:textId="77777777">
        <w:tc>
          <w:tcPr>
            <w:tcW w:w="1260" w:type="dxa"/>
            <w:vAlign w:val="center"/>
          </w:tcPr>
          <w:p w14:paraId="5E3FE869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Қариндош</w:t>
            </w:r>
            <w:r>
              <w:rPr>
                <w:b/>
                <w:sz w:val="22"/>
                <w:szCs w:val="22"/>
                <w:lang w:val="uz-Latn-UZ"/>
              </w:rPr>
              <w:t>-</w:t>
            </w:r>
            <w:r w:rsidRPr="002840B5">
              <w:rPr>
                <w:b/>
                <w:sz w:val="22"/>
                <w:szCs w:val="22"/>
                <w:lang w:val="uz-Cyrl-UZ"/>
              </w:rPr>
              <w:t>лиги</w:t>
            </w:r>
          </w:p>
        </w:tc>
        <w:tc>
          <w:tcPr>
            <w:tcW w:w="2160" w:type="dxa"/>
            <w:vAlign w:val="center"/>
          </w:tcPr>
          <w:p w14:paraId="54C3DB49" w14:textId="77777777" w:rsidR="0095119F" w:rsidRPr="002840B5" w:rsidRDefault="0095119F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 xml:space="preserve">Фамилияси, исми </w:t>
            </w:r>
            <w:r>
              <w:rPr>
                <w:b/>
                <w:sz w:val="22"/>
                <w:szCs w:val="22"/>
                <w:lang w:val="uz-Cyrl-UZ"/>
              </w:rPr>
              <w:br/>
            </w:r>
            <w:r w:rsidRPr="002840B5">
              <w:rPr>
                <w:b/>
                <w:sz w:val="22"/>
                <w:szCs w:val="22"/>
                <w:lang w:val="uz-Cyrl-UZ"/>
              </w:rPr>
              <w:t xml:space="preserve">ва отасининг исми </w:t>
            </w:r>
          </w:p>
        </w:tc>
        <w:tc>
          <w:tcPr>
            <w:tcW w:w="1980" w:type="dxa"/>
            <w:vAlign w:val="center"/>
          </w:tcPr>
          <w:p w14:paraId="78C062DF" w14:textId="77777777" w:rsidR="0095119F" w:rsidRPr="002840B5" w:rsidRDefault="0095119F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 xml:space="preserve">Туғилган йили </w:t>
            </w:r>
            <w:r>
              <w:rPr>
                <w:b/>
                <w:sz w:val="22"/>
                <w:szCs w:val="22"/>
                <w:lang w:val="uz-Cyrl-UZ"/>
              </w:rPr>
              <w:br/>
            </w:r>
            <w:r w:rsidRPr="002840B5">
              <w:rPr>
                <w:b/>
                <w:sz w:val="22"/>
                <w:szCs w:val="22"/>
                <w:lang w:val="uz-Cyrl-UZ"/>
              </w:rPr>
              <w:t>ва жойи</w:t>
            </w:r>
          </w:p>
        </w:tc>
        <w:tc>
          <w:tcPr>
            <w:tcW w:w="2860" w:type="dxa"/>
            <w:vAlign w:val="center"/>
          </w:tcPr>
          <w:p w14:paraId="079DFFAC" w14:textId="77777777" w:rsidR="0095119F" w:rsidRPr="002840B5" w:rsidRDefault="0095119F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Иш жойи ва лавозими</w:t>
            </w:r>
          </w:p>
        </w:tc>
        <w:tc>
          <w:tcPr>
            <w:tcW w:w="2267" w:type="dxa"/>
            <w:vAlign w:val="center"/>
          </w:tcPr>
          <w:p w14:paraId="53662A4C" w14:textId="77777777" w:rsidR="0095119F" w:rsidRPr="002840B5" w:rsidRDefault="0095119F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Турар жойи</w:t>
            </w:r>
          </w:p>
        </w:tc>
      </w:tr>
      <w:tr w:rsidR="0095119F" w:rsidRPr="002840B5" w14:paraId="346D1DCA" w14:textId="77777777">
        <w:tc>
          <w:tcPr>
            <w:tcW w:w="1260" w:type="dxa"/>
            <w:vAlign w:val="center"/>
          </w:tcPr>
          <w:p w14:paraId="4AE2888F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Отаси</w:t>
            </w:r>
          </w:p>
        </w:tc>
        <w:tc>
          <w:tcPr>
            <w:tcW w:w="2160" w:type="dxa"/>
            <w:vAlign w:val="center"/>
          </w:tcPr>
          <w:p w14:paraId="6F9DC07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>
              <w:rPr>
                <w:sz w:val="22"/>
                <w:szCs w:val="22"/>
                <w:lang w:val="uz-Cyrl-UZ"/>
              </w:rPr>
              <w:t>Баҳодир</w:t>
            </w:r>
            <w:r w:rsidRPr="002840B5">
              <w:rPr>
                <w:sz w:val="22"/>
                <w:szCs w:val="22"/>
                <w:lang w:val="uz-Cyrl-UZ"/>
              </w:rPr>
              <w:t xml:space="preserve"> Темирович</w:t>
            </w:r>
          </w:p>
        </w:tc>
        <w:tc>
          <w:tcPr>
            <w:tcW w:w="1980" w:type="dxa"/>
            <w:vAlign w:val="center"/>
          </w:tcPr>
          <w:p w14:paraId="11EEAD38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1935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0C77F22C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Пенсияда </w:t>
            </w:r>
            <w:r>
              <w:rPr>
                <w:sz w:val="22"/>
                <w:szCs w:val="22"/>
                <w:lang w:val="uz-Cyrl-UZ"/>
              </w:rPr>
              <w:br/>
              <w:t>(Тошкент</w:t>
            </w:r>
            <w:r w:rsidRPr="002840B5">
              <w:rPr>
                <w:sz w:val="22"/>
                <w:szCs w:val="22"/>
                <w:lang w:val="uz-Cyrl-UZ"/>
              </w:rPr>
              <w:t xml:space="preserve"> давлат </w:t>
            </w:r>
            <w:r>
              <w:rPr>
                <w:sz w:val="22"/>
                <w:szCs w:val="22"/>
                <w:lang w:val="uz-Cyrl-UZ"/>
              </w:rPr>
              <w:t xml:space="preserve">иқтисодиёт </w:t>
            </w:r>
            <w:r w:rsidRPr="002840B5">
              <w:rPr>
                <w:sz w:val="22"/>
                <w:szCs w:val="22"/>
                <w:lang w:val="uz-Cyrl-UZ"/>
              </w:rPr>
              <w:t>университети доценти</w:t>
            </w:r>
            <w:r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267" w:type="dxa"/>
            <w:vAlign w:val="center"/>
          </w:tcPr>
          <w:p w14:paraId="709237A1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t xml:space="preserve">Бинокор </w:t>
            </w:r>
            <w:r w:rsidRPr="002840B5">
              <w:rPr>
                <w:sz w:val="22"/>
                <w:szCs w:val="22"/>
                <w:lang w:val="uz-Cyrl-UZ"/>
              </w:rPr>
              <w:t>кўчаси, 5-уй</w:t>
            </w:r>
          </w:p>
        </w:tc>
      </w:tr>
      <w:tr w:rsidR="0095119F" w:rsidRPr="002840B5" w14:paraId="1E9AD3D7" w14:textId="77777777">
        <w:tc>
          <w:tcPr>
            <w:tcW w:w="1260" w:type="dxa"/>
            <w:vAlign w:val="center"/>
          </w:tcPr>
          <w:p w14:paraId="591CA36D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Онаси</w:t>
            </w:r>
          </w:p>
        </w:tc>
        <w:tc>
          <w:tcPr>
            <w:tcW w:w="2160" w:type="dxa"/>
            <w:vAlign w:val="center"/>
          </w:tcPr>
          <w:p w14:paraId="3AB66CA8" w14:textId="77777777" w:rsidR="0095119F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Абдушукурова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</w:p>
          <w:p w14:paraId="03733DA1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Раҳима </w:t>
            </w:r>
          </w:p>
        </w:tc>
        <w:tc>
          <w:tcPr>
            <w:tcW w:w="1980" w:type="dxa"/>
            <w:vAlign w:val="center"/>
          </w:tcPr>
          <w:p w14:paraId="770FFFBC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193</w:t>
            </w:r>
            <w:r>
              <w:rPr>
                <w:sz w:val="22"/>
                <w:szCs w:val="22"/>
                <w:lang w:val="uz-Cyrl-UZ"/>
              </w:rPr>
              <w:t>6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>
              <w:rPr>
                <w:sz w:val="22"/>
                <w:szCs w:val="22"/>
                <w:lang w:val="uz-Cyrl-UZ"/>
              </w:rPr>
              <w:br/>
            </w:r>
            <w:proofErr w:type="spellStart"/>
            <w:r>
              <w:rPr>
                <w:sz w:val="22"/>
                <w:szCs w:val="22"/>
              </w:rPr>
              <w:t>Бекобод</w:t>
            </w:r>
            <w:proofErr w:type="spellEnd"/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5127" w:type="dxa"/>
            <w:gridSpan w:val="2"/>
            <w:vAlign w:val="center"/>
          </w:tcPr>
          <w:p w14:paraId="3BD2BC9E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2000 йил вафот этган </w:t>
            </w:r>
            <w:r>
              <w:rPr>
                <w:sz w:val="22"/>
                <w:szCs w:val="22"/>
                <w:lang w:val="uz-Latn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>Тошкент</w:t>
            </w:r>
            <w:r w:rsidRPr="002840B5">
              <w:rPr>
                <w:sz w:val="22"/>
                <w:szCs w:val="22"/>
                <w:lang w:val="uz-Cyrl-UZ"/>
              </w:rPr>
              <w:t xml:space="preserve"> давлат </w:t>
            </w:r>
            <w:r>
              <w:rPr>
                <w:sz w:val="22"/>
                <w:szCs w:val="22"/>
                <w:lang w:val="uz-Cyrl-UZ"/>
              </w:rPr>
              <w:t xml:space="preserve">иқтисодиёт </w:t>
            </w:r>
            <w:r w:rsidRPr="002840B5">
              <w:rPr>
                <w:sz w:val="22"/>
                <w:szCs w:val="22"/>
                <w:lang w:val="uz-Cyrl-UZ"/>
              </w:rPr>
              <w:t xml:space="preserve">университети </w:t>
            </w:r>
            <w:r>
              <w:rPr>
                <w:sz w:val="22"/>
                <w:szCs w:val="22"/>
                <w:lang w:val="uz-Latn-UZ"/>
              </w:rPr>
              <w:t>ўқитувчиси</w:t>
            </w:r>
            <w:r w:rsidRPr="002840B5">
              <w:rPr>
                <w:sz w:val="22"/>
                <w:szCs w:val="22"/>
                <w:lang w:val="uz-Cyrl-UZ"/>
              </w:rPr>
              <w:t>)</w:t>
            </w:r>
          </w:p>
        </w:tc>
      </w:tr>
      <w:tr w:rsidR="0095119F" w:rsidRPr="002840B5" w14:paraId="4E1725AF" w14:textId="77777777">
        <w:tc>
          <w:tcPr>
            <w:tcW w:w="1260" w:type="dxa"/>
            <w:vAlign w:val="center"/>
          </w:tcPr>
          <w:p w14:paraId="34BD9BCC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Опаси</w:t>
            </w:r>
          </w:p>
        </w:tc>
        <w:tc>
          <w:tcPr>
            <w:tcW w:w="2160" w:type="dxa"/>
            <w:vAlign w:val="center"/>
          </w:tcPr>
          <w:p w14:paraId="690EBFE4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Соатова</w:t>
            </w:r>
            <w:r w:rsidRPr="002840B5">
              <w:rPr>
                <w:sz w:val="22"/>
                <w:szCs w:val="22"/>
                <w:lang w:val="uz-Cyrl-UZ"/>
              </w:rPr>
              <w:t xml:space="preserve"> Гулчеҳра</w:t>
            </w:r>
          </w:p>
          <w:p w14:paraId="75E48569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Баҳодировна</w:t>
            </w:r>
          </w:p>
        </w:tc>
        <w:tc>
          <w:tcPr>
            <w:tcW w:w="1980" w:type="dxa"/>
            <w:vAlign w:val="center"/>
          </w:tcPr>
          <w:p w14:paraId="5ADF0973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1959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397A67CE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Тошкент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тиббиёт</w:t>
            </w:r>
            <w:proofErr w:type="spellEnd"/>
            <w:r>
              <w:rPr>
                <w:sz w:val="22"/>
                <w:szCs w:val="22"/>
              </w:rPr>
              <w:t xml:space="preserve"> к</w:t>
            </w:r>
            <w:r w:rsidRPr="002840B5">
              <w:rPr>
                <w:sz w:val="22"/>
                <w:szCs w:val="22"/>
                <w:lang w:val="uz-Cyrl-UZ"/>
              </w:rPr>
              <w:t>оллеж</w:t>
            </w:r>
            <w:r>
              <w:rPr>
                <w:sz w:val="22"/>
                <w:szCs w:val="22"/>
              </w:rPr>
              <w:t>и</w:t>
            </w:r>
            <w:r w:rsidRPr="002840B5">
              <w:rPr>
                <w:sz w:val="22"/>
                <w:szCs w:val="22"/>
                <w:lang w:val="uz-Cyrl-UZ"/>
              </w:rPr>
              <w:t xml:space="preserve"> ўқитувчиси</w:t>
            </w:r>
          </w:p>
        </w:tc>
        <w:tc>
          <w:tcPr>
            <w:tcW w:w="2267" w:type="dxa"/>
            <w:vAlign w:val="center"/>
          </w:tcPr>
          <w:p w14:paraId="27ED1A50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t xml:space="preserve">Бинокор </w:t>
            </w:r>
            <w:r w:rsidRPr="002840B5">
              <w:rPr>
                <w:sz w:val="22"/>
                <w:szCs w:val="22"/>
                <w:lang w:val="uz-Cyrl-UZ"/>
              </w:rPr>
              <w:t>кўчаси, 5-уй</w:t>
            </w:r>
          </w:p>
        </w:tc>
      </w:tr>
      <w:tr w:rsidR="0095119F" w:rsidRPr="002840B5" w14:paraId="1510F780" w14:textId="77777777">
        <w:tc>
          <w:tcPr>
            <w:tcW w:w="1260" w:type="dxa"/>
            <w:vAlign w:val="center"/>
          </w:tcPr>
          <w:p w14:paraId="690D945F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Укаси</w:t>
            </w:r>
          </w:p>
        </w:tc>
        <w:tc>
          <w:tcPr>
            <w:tcW w:w="2160" w:type="dxa"/>
            <w:vAlign w:val="center"/>
          </w:tcPr>
          <w:p w14:paraId="4901ECA2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>
              <w:rPr>
                <w:sz w:val="22"/>
                <w:szCs w:val="22"/>
                <w:lang w:val="uz-Cyrl-UZ"/>
              </w:rPr>
              <w:t>Тохир</w:t>
            </w:r>
          </w:p>
          <w:p w14:paraId="69DFE0C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Баҳодирович</w:t>
            </w:r>
          </w:p>
        </w:tc>
        <w:tc>
          <w:tcPr>
            <w:tcW w:w="1980" w:type="dxa"/>
            <w:vAlign w:val="center"/>
          </w:tcPr>
          <w:p w14:paraId="4CC05CDC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1972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0AB740D6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Ўзбекистон Республикаси Марказий банки етакчи иқтисодчиси</w:t>
            </w:r>
          </w:p>
        </w:tc>
        <w:tc>
          <w:tcPr>
            <w:tcW w:w="2267" w:type="dxa"/>
            <w:vAlign w:val="center"/>
          </w:tcPr>
          <w:p w14:paraId="333F0E36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  <w:r w:rsidRPr="002840B5">
              <w:rPr>
                <w:sz w:val="22"/>
                <w:szCs w:val="22"/>
                <w:lang w:val="uz-Cyrl-UZ"/>
              </w:rPr>
              <w:t xml:space="preserve">, </w:t>
            </w:r>
            <w:r>
              <w:rPr>
                <w:sz w:val="22"/>
                <w:szCs w:val="22"/>
                <w:lang w:val="uz-Cyrl-UZ"/>
              </w:rPr>
              <w:t xml:space="preserve">Бинокор </w:t>
            </w:r>
            <w:r w:rsidRPr="002840B5">
              <w:rPr>
                <w:sz w:val="22"/>
                <w:szCs w:val="22"/>
                <w:lang w:val="uz-Cyrl-UZ"/>
              </w:rPr>
              <w:t>кўчаси,</w:t>
            </w:r>
            <w:r>
              <w:rPr>
                <w:sz w:val="22"/>
                <w:szCs w:val="22"/>
              </w:rPr>
              <w:t xml:space="preserve"> </w:t>
            </w:r>
            <w:r w:rsidRPr="002840B5">
              <w:rPr>
                <w:sz w:val="22"/>
                <w:szCs w:val="22"/>
                <w:lang w:val="uz-Cyrl-UZ"/>
              </w:rPr>
              <w:t>5-уй</w:t>
            </w:r>
          </w:p>
        </w:tc>
      </w:tr>
      <w:tr w:rsidR="0095119F" w:rsidRPr="002840B5" w14:paraId="10059A7A" w14:textId="77777777">
        <w:tc>
          <w:tcPr>
            <w:tcW w:w="1260" w:type="dxa"/>
            <w:vAlign w:val="center"/>
          </w:tcPr>
          <w:p w14:paraId="46F3A0B9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Турмуш ўртоғи</w:t>
            </w:r>
          </w:p>
        </w:tc>
        <w:tc>
          <w:tcPr>
            <w:tcW w:w="2160" w:type="dxa"/>
            <w:vAlign w:val="center"/>
          </w:tcPr>
          <w:p w14:paraId="0B69AE08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Эшматова </w:t>
            </w:r>
            <w:r w:rsidRPr="002840B5">
              <w:rPr>
                <w:sz w:val="22"/>
                <w:szCs w:val="22"/>
                <w:lang w:val="uz-Cyrl-UZ"/>
              </w:rPr>
              <w:t>Нозима</w:t>
            </w:r>
          </w:p>
          <w:p w14:paraId="70460DB2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Шарофходжаевна</w:t>
            </w:r>
          </w:p>
        </w:tc>
        <w:tc>
          <w:tcPr>
            <w:tcW w:w="1980" w:type="dxa"/>
            <w:vAlign w:val="center"/>
          </w:tcPr>
          <w:p w14:paraId="4A88469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1968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2860" w:type="dxa"/>
            <w:vAlign w:val="center"/>
          </w:tcPr>
          <w:p w14:paraId="690A1D66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Тошкент шаҳар </w:t>
            </w:r>
          </w:p>
          <w:p w14:paraId="4416B183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1-марказий поликлиникаси физиотерапия бўлими шифокори</w:t>
            </w:r>
          </w:p>
        </w:tc>
        <w:tc>
          <w:tcPr>
            <w:tcW w:w="2267" w:type="dxa"/>
            <w:vAlign w:val="center"/>
          </w:tcPr>
          <w:p w14:paraId="35A4D82A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Тошкент шаҳри, Миробод тумани, Нукус кўчаси, </w:t>
            </w:r>
            <w:r>
              <w:rPr>
                <w:sz w:val="22"/>
                <w:szCs w:val="22"/>
                <w:lang w:val="uz-Cyrl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20-уй, 21-хонадон</w:t>
            </w:r>
          </w:p>
        </w:tc>
      </w:tr>
      <w:tr w:rsidR="0095119F" w:rsidRPr="002840B5" w14:paraId="303C2326" w14:textId="77777777">
        <w:tc>
          <w:tcPr>
            <w:tcW w:w="1260" w:type="dxa"/>
            <w:vAlign w:val="center"/>
          </w:tcPr>
          <w:p w14:paraId="4203FE48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Қизи</w:t>
            </w:r>
          </w:p>
        </w:tc>
        <w:tc>
          <w:tcPr>
            <w:tcW w:w="2160" w:type="dxa"/>
            <w:vAlign w:val="center"/>
          </w:tcPr>
          <w:p w14:paraId="2E3EE055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Эшматова Зиёда</w:t>
            </w:r>
          </w:p>
          <w:p w14:paraId="3D30DDFE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Ботир</w:t>
            </w:r>
            <w:r w:rsidRPr="002840B5">
              <w:rPr>
                <w:sz w:val="22"/>
                <w:szCs w:val="22"/>
                <w:lang w:val="uz-Cyrl-UZ"/>
              </w:rPr>
              <w:t>овна</w:t>
            </w:r>
          </w:p>
        </w:tc>
        <w:tc>
          <w:tcPr>
            <w:tcW w:w="1980" w:type="dxa"/>
            <w:vAlign w:val="center"/>
          </w:tcPr>
          <w:p w14:paraId="16C12D32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91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0BEF9B6D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Ўзбекистон Миллий </w:t>
            </w:r>
            <w:r w:rsidRPr="002840B5">
              <w:rPr>
                <w:sz w:val="22"/>
                <w:szCs w:val="22"/>
                <w:lang w:val="uz-Cyrl-UZ"/>
              </w:rPr>
              <w:t xml:space="preserve">университети </w:t>
            </w:r>
            <w:r>
              <w:rPr>
                <w:sz w:val="22"/>
                <w:szCs w:val="22"/>
                <w:lang w:val="uz-Cyrl-UZ"/>
              </w:rPr>
              <w:t>талабаси</w:t>
            </w:r>
          </w:p>
        </w:tc>
        <w:tc>
          <w:tcPr>
            <w:tcW w:w="2267" w:type="dxa"/>
            <w:vAlign w:val="center"/>
          </w:tcPr>
          <w:p w14:paraId="022A6A49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Тошкент шаҳри, Миробод тумани, Нукус кўчаси, </w:t>
            </w:r>
            <w:r>
              <w:rPr>
                <w:sz w:val="22"/>
                <w:szCs w:val="22"/>
                <w:lang w:val="uz-Cyrl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20-уй, 21-хонадон</w:t>
            </w:r>
          </w:p>
        </w:tc>
      </w:tr>
      <w:tr w:rsidR="0095119F" w:rsidRPr="002840B5" w14:paraId="63678DAC" w14:textId="77777777">
        <w:tc>
          <w:tcPr>
            <w:tcW w:w="1260" w:type="dxa"/>
            <w:vAlign w:val="center"/>
          </w:tcPr>
          <w:p w14:paraId="0E1D3E3B" w14:textId="77777777" w:rsidR="0095119F" w:rsidRPr="007B37F0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Ўғли</w:t>
            </w:r>
          </w:p>
        </w:tc>
        <w:tc>
          <w:tcPr>
            <w:tcW w:w="2160" w:type="dxa"/>
            <w:vAlign w:val="center"/>
          </w:tcPr>
          <w:p w14:paraId="12E90440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</w:t>
            </w:r>
            <w:r>
              <w:rPr>
                <w:sz w:val="22"/>
                <w:szCs w:val="22"/>
                <w:lang w:val="uz-Cyrl-UZ"/>
              </w:rPr>
              <w:t xml:space="preserve"> Анвар</w:t>
            </w:r>
          </w:p>
          <w:p w14:paraId="1054C22D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Ботирович</w:t>
            </w:r>
          </w:p>
        </w:tc>
        <w:tc>
          <w:tcPr>
            <w:tcW w:w="1980" w:type="dxa"/>
            <w:vAlign w:val="center"/>
          </w:tcPr>
          <w:p w14:paraId="1EA9F14C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95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789AA5E1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Республика рассомлик коллежи ўқувчиси</w:t>
            </w:r>
          </w:p>
        </w:tc>
        <w:tc>
          <w:tcPr>
            <w:tcW w:w="2267" w:type="dxa"/>
            <w:vAlign w:val="center"/>
          </w:tcPr>
          <w:p w14:paraId="5FDAAE8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Тошкент шаҳри, Миробод тумани, Нукус кўчаси, </w:t>
            </w:r>
            <w:r>
              <w:rPr>
                <w:sz w:val="22"/>
                <w:szCs w:val="22"/>
                <w:lang w:val="uz-Cyrl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20-уй, 21-хонадон</w:t>
            </w:r>
          </w:p>
        </w:tc>
      </w:tr>
      <w:tr w:rsidR="0095119F" w:rsidRPr="002840B5" w14:paraId="3643A8CC" w14:textId="77777777">
        <w:tc>
          <w:tcPr>
            <w:tcW w:w="1260" w:type="dxa"/>
            <w:vAlign w:val="center"/>
          </w:tcPr>
          <w:p w14:paraId="16B2E4A4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Қайнотаси</w:t>
            </w:r>
          </w:p>
        </w:tc>
        <w:tc>
          <w:tcPr>
            <w:tcW w:w="2160" w:type="dxa"/>
            <w:vAlign w:val="center"/>
          </w:tcPr>
          <w:p w14:paraId="67FA234B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Пирматов Шарофходжа Нигматович</w:t>
            </w:r>
          </w:p>
        </w:tc>
        <w:tc>
          <w:tcPr>
            <w:tcW w:w="1980" w:type="dxa"/>
            <w:vAlign w:val="center"/>
          </w:tcPr>
          <w:p w14:paraId="0228EB89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1939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5127" w:type="dxa"/>
            <w:gridSpan w:val="2"/>
            <w:vAlign w:val="center"/>
          </w:tcPr>
          <w:p w14:paraId="76E0A0D6" w14:textId="77777777" w:rsidR="0095119F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2000 йил вафот этган </w:t>
            </w:r>
          </w:p>
          <w:p w14:paraId="2287292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 xml:space="preserve">Ўзбекистон Миллий </w:t>
            </w:r>
            <w:r w:rsidRPr="002840B5">
              <w:rPr>
                <w:sz w:val="22"/>
                <w:szCs w:val="22"/>
                <w:lang w:val="uz-Cyrl-UZ"/>
              </w:rPr>
              <w:t>университети доценти)</w:t>
            </w:r>
          </w:p>
        </w:tc>
      </w:tr>
      <w:tr w:rsidR="0095119F" w:rsidRPr="008F0BDF" w14:paraId="38FF6DF3" w14:textId="77777777">
        <w:tc>
          <w:tcPr>
            <w:tcW w:w="1260" w:type="dxa"/>
            <w:vAlign w:val="center"/>
          </w:tcPr>
          <w:p w14:paraId="5CAF60D7" w14:textId="77777777" w:rsidR="0095119F" w:rsidRPr="002840B5" w:rsidRDefault="0095119F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Қайнонаси</w:t>
            </w:r>
          </w:p>
        </w:tc>
        <w:tc>
          <w:tcPr>
            <w:tcW w:w="2160" w:type="dxa"/>
            <w:vAlign w:val="center"/>
          </w:tcPr>
          <w:p w14:paraId="4F2303ED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Пирматова </w:t>
            </w:r>
            <w:r w:rsidRPr="002840B5">
              <w:rPr>
                <w:sz w:val="22"/>
                <w:szCs w:val="22"/>
                <w:lang w:val="uz-Cyrl-UZ"/>
              </w:rPr>
              <w:t>Машкура</w:t>
            </w:r>
            <w:r>
              <w:rPr>
                <w:sz w:val="22"/>
                <w:szCs w:val="22"/>
                <w:lang w:val="uz-Cyrl-UZ"/>
              </w:rPr>
              <w:t xml:space="preserve"> Собировна</w:t>
            </w:r>
          </w:p>
        </w:tc>
        <w:tc>
          <w:tcPr>
            <w:tcW w:w="1980" w:type="dxa"/>
            <w:vAlign w:val="center"/>
          </w:tcPr>
          <w:p w14:paraId="0D5A838D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1945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2860" w:type="dxa"/>
            <w:vAlign w:val="center"/>
          </w:tcPr>
          <w:p w14:paraId="647573A4" w14:textId="77777777" w:rsidR="0095119F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Пенсияда </w:t>
            </w:r>
          </w:p>
          <w:p w14:paraId="08E235FF" w14:textId="77777777" w:rsidR="0095119F" w:rsidRPr="002840B5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 xml:space="preserve">Тошкент давлат техника </w:t>
            </w:r>
            <w:r w:rsidRPr="002840B5">
              <w:rPr>
                <w:sz w:val="22"/>
                <w:szCs w:val="22"/>
                <w:lang w:val="uz-Cyrl-UZ"/>
              </w:rPr>
              <w:t xml:space="preserve">университети доценти) </w:t>
            </w:r>
          </w:p>
        </w:tc>
        <w:tc>
          <w:tcPr>
            <w:tcW w:w="2267" w:type="dxa"/>
            <w:vAlign w:val="center"/>
          </w:tcPr>
          <w:p w14:paraId="693E1BD3" w14:textId="77777777" w:rsidR="0095119F" w:rsidRDefault="0095119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</w:t>
            </w:r>
            <w:r w:rsidRPr="002840B5">
              <w:rPr>
                <w:sz w:val="22"/>
                <w:szCs w:val="22"/>
                <w:lang w:val="uz-Cyrl-UZ"/>
              </w:rPr>
              <w:t xml:space="preserve"> шаҳри, </w:t>
            </w:r>
            <w:r>
              <w:rPr>
                <w:sz w:val="22"/>
                <w:szCs w:val="22"/>
                <w:lang w:val="uz-Cyrl-UZ"/>
              </w:rPr>
              <w:t>Олмазор тумани,</w:t>
            </w:r>
          </w:p>
          <w:p w14:paraId="0EBE6398" w14:textId="77777777" w:rsidR="0095119F" w:rsidRPr="002840B5" w:rsidRDefault="0095119F">
            <w:pPr>
              <w:ind w:left="-63" w:right="-71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Ипакчи </w:t>
            </w:r>
            <w:r w:rsidRPr="002840B5">
              <w:rPr>
                <w:sz w:val="22"/>
                <w:szCs w:val="22"/>
                <w:lang w:val="uz-Cyrl-UZ"/>
              </w:rPr>
              <w:t xml:space="preserve">кўчаси, </w:t>
            </w:r>
            <w:r>
              <w:rPr>
                <w:sz w:val="22"/>
                <w:szCs w:val="22"/>
                <w:lang w:val="uz-Cyrl-UZ"/>
              </w:rPr>
              <w:t>1-</w:t>
            </w:r>
            <w:r w:rsidRPr="002840B5">
              <w:rPr>
                <w:sz w:val="22"/>
                <w:szCs w:val="22"/>
                <w:lang w:val="uz-Cyrl-UZ"/>
              </w:rPr>
              <w:t>уй</w:t>
            </w:r>
          </w:p>
        </w:tc>
      </w:tr>
    </w:tbl>
    <w:p w14:paraId="3A29D1CE" w14:textId="77777777" w:rsidR="0095119F" w:rsidRPr="00C90B66" w:rsidRDefault="0095119F">
      <w:pPr>
        <w:rPr>
          <w:sz w:val="6"/>
          <w:szCs w:val="22"/>
          <w:lang w:val="uz-Cyrl-UZ"/>
        </w:rPr>
      </w:pPr>
    </w:p>
    <w:p w14:paraId="71628D19" w14:textId="77777777" w:rsidR="0095119F" w:rsidRDefault="0095119F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lang w:val="uz-Cyrl-UZ"/>
        </w:rPr>
      </w:pPr>
    </w:p>
    <w:p w14:paraId="6CCBD9F0" w14:textId="1F64CAA6" w:rsidR="0095119F" w:rsidRPr="00234F46" w:rsidRDefault="006B209C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21EE90" wp14:editId="5784DED1">
                <wp:simplePos x="0" y="0"/>
                <wp:positionH relativeFrom="column">
                  <wp:align>center</wp:align>
                </wp:positionH>
                <wp:positionV relativeFrom="paragraph">
                  <wp:posOffset>248285</wp:posOffset>
                </wp:positionV>
                <wp:extent cx="268605" cy="444500"/>
                <wp:effectExtent l="0" t="0" r="635" b="317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C8EF" w14:textId="77777777" w:rsidR="0095119F" w:rsidRDefault="0095119F" w:rsidP="00E97AB7">
                            <w:pPr>
                              <w:ind w:left="-126" w:right="-13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EE90" id="Text Box 71" o:spid="_x0000_s1028" type="#_x0000_t202" style="position:absolute;left:0;text-align:left;margin-left:0;margin-top:19.55pt;width:21.15pt;height:3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" stroked="f">
                <v:textbox>
                  <w:txbxContent>
                    <w:p w14:paraId="6569C8EF" w14:textId="77777777" w:rsidR="0095119F" w:rsidRDefault="0095119F" w:rsidP="00E97AB7">
                      <w:pPr>
                        <w:ind w:left="-126" w:right="-13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119F">
        <w:rPr>
          <w:lang w:val="uz-Cyrl-UZ"/>
        </w:rPr>
        <w:t>*Паспорт нусхаси</w:t>
      </w:r>
    </w:p>
    <w:sectPr w:rsidR="0095119F" w:rsidRPr="00234F46" w:rsidSect="00AA20CB">
      <w:headerReference w:type="default" r:id="rId7"/>
      <w:pgSz w:w="11905" w:h="16837"/>
      <w:pgMar w:top="851" w:right="567" w:bottom="18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34083" w14:textId="77777777" w:rsidR="00A22803" w:rsidRDefault="00A22803" w:rsidP="00202972">
      <w:r>
        <w:separator/>
      </w:r>
    </w:p>
  </w:endnote>
  <w:endnote w:type="continuationSeparator" w:id="0">
    <w:p w14:paraId="0805194A" w14:textId="77777777" w:rsidR="00A22803" w:rsidRDefault="00A22803" w:rsidP="0020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30002" w14:textId="77777777" w:rsidR="00A22803" w:rsidRDefault="00A22803" w:rsidP="00202972">
      <w:r>
        <w:separator/>
      </w:r>
    </w:p>
  </w:footnote>
  <w:footnote w:type="continuationSeparator" w:id="0">
    <w:p w14:paraId="7C1BC726" w14:textId="77777777" w:rsidR="00A22803" w:rsidRDefault="00A22803" w:rsidP="0020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25574" w14:textId="77777777" w:rsidR="00202972" w:rsidRPr="00202972" w:rsidRDefault="00AB060C" w:rsidP="00202972">
    <w:pPr>
      <w:pStyle w:val="a6"/>
      <w:jc w:val="right"/>
      <w:rPr>
        <w:b/>
        <w:lang w:val="uz-Cyrl-UZ"/>
      </w:rPr>
    </w:pPr>
    <w:r>
      <w:rPr>
        <w:b/>
        <w:lang w:val="uz-Cyrl-UZ"/>
      </w:rPr>
      <w:t>1</w:t>
    </w:r>
    <w:r w:rsidR="00202972" w:rsidRPr="00202972">
      <w:rPr>
        <w:b/>
        <w:lang w:val="uz-Cyrl-UZ"/>
      </w:rPr>
      <w:t>-илова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53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5A826EE4"/>
    <w:multiLevelType w:val="multilevel"/>
    <w:tmpl w:val="00D67338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upperLetter"/>
      <w:lvlText w:val="%2."/>
      <w:lvlJc w:val="left"/>
      <w:pPr>
        <w:ind w:left="1004" w:firstLine="0"/>
      </w:pPr>
    </w:lvl>
    <w:lvl w:ilvl="2">
      <w:start w:val="1"/>
      <w:numFmt w:val="decimal"/>
      <w:lvlText w:val="%3."/>
      <w:lvlJc w:val="left"/>
      <w:pPr>
        <w:ind w:left="1724" w:firstLine="0"/>
      </w:pPr>
    </w:lvl>
    <w:lvl w:ilvl="3">
      <w:start w:val="1"/>
      <w:numFmt w:val="lowerLetter"/>
      <w:lvlText w:val="%4)"/>
      <w:lvlJc w:val="left"/>
      <w:pPr>
        <w:ind w:left="2444" w:firstLine="0"/>
      </w:pPr>
    </w:lvl>
    <w:lvl w:ilvl="4">
      <w:start w:val="1"/>
      <w:numFmt w:val="decimal"/>
      <w:lvlText w:val="(%5)"/>
      <w:lvlJc w:val="left"/>
      <w:pPr>
        <w:ind w:left="3164" w:firstLine="0"/>
      </w:pPr>
    </w:lvl>
    <w:lvl w:ilvl="5">
      <w:start w:val="1"/>
      <w:numFmt w:val="lowerLetter"/>
      <w:lvlText w:val="(%6)"/>
      <w:lvlJc w:val="left"/>
      <w:pPr>
        <w:ind w:left="3884" w:firstLine="0"/>
      </w:pPr>
    </w:lvl>
    <w:lvl w:ilvl="6">
      <w:start w:val="1"/>
      <w:numFmt w:val="lowerRoman"/>
      <w:lvlText w:val="(%7)"/>
      <w:lvlJc w:val="left"/>
      <w:pPr>
        <w:ind w:left="4604" w:firstLine="0"/>
      </w:pPr>
    </w:lvl>
    <w:lvl w:ilvl="7">
      <w:start w:val="1"/>
      <w:numFmt w:val="lowerLetter"/>
      <w:lvlText w:val="(%8)"/>
      <w:lvlJc w:val="left"/>
      <w:pPr>
        <w:ind w:left="5324" w:firstLine="0"/>
      </w:pPr>
    </w:lvl>
    <w:lvl w:ilvl="8">
      <w:start w:val="1"/>
      <w:numFmt w:val="lowerRoman"/>
      <w:lvlText w:val="(%9)"/>
      <w:lvlJc w:val="left"/>
      <w:pPr>
        <w:ind w:left="6044" w:firstLine="0"/>
      </w:pPr>
    </w:lvl>
  </w:abstractNum>
  <w:abstractNum w:abstractNumId="3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07824">
    <w:abstractNumId w:val="0"/>
  </w:num>
  <w:num w:numId="2" w16cid:durableId="237400154">
    <w:abstractNumId w:val="1"/>
  </w:num>
  <w:num w:numId="3" w16cid:durableId="892349357">
    <w:abstractNumId w:val="2"/>
  </w:num>
  <w:num w:numId="4" w16cid:durableId="444691239">
    <w:abstractNumId w:val="3"/>
  </w:num>
  <w:num w:numId="5" w16cid:durableId="5343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9"/>
    <w:rsid w:val="000227FF"/>
    <w:rsid w:val="000311D7"/>
    <w:rsid w:val="00053669"/>
    <w:rsid w:val="0005679A"/>
    <w:rsid w:val="000617DB"/>
    <w:rsid w:val="00064BD8"/>
    <w:rsid w:val="00073471"/>
    <w:rsid w:val="000756A8"/>
    <w:rsid w:val="0008604D"/>
    <w:rsid w:val="0009341F"/>
    <w:rsid w:val="000C3BCC"/>
    <w:rsid w:val="0010247D"/>
    <w:rsid w:val="00104B46"/>
    <w:rsid w:val="00106672"/>
    <w:rsid w:val="00127BD0"/>
    <w:rsid w:val="00134D9F"/>
    <w:rsid w:val="001506A4"/>
    <w:rsid w:val="001543F3"/>
    <w:rsid w:val="00163ED5"/>
    <w:rsid w:val="00182946"/>
    <w:rsid w:val="001871D0"/>
    <w:rsid w:val="00190102"/>
    <w:rsid w:val="001A5F51"/>
    <w:rsid w:val="001B0334"/>
    <w:rsid w:val="001B78D5"/>
    <w:rsid w:val="001F3635"/>
    <w:rsid w:val="00202972"/>
    <w:rsid w:val="00234F46"/>
    <w:rsid w:val="002456FC"/>
    <w:rsid w:val="00247EC9"/>
    <w:rsid w:val="00251B57"/>
    <w:rsid w:val="00270944"/>
    <w:rsid w:val="00276EC9"/>
    <w:rsid w:val="00282348"/>
    <w:rsid w:val="002840B5"/>
    <w:rsid w:val="00284A89"/>
    <w:rsid w:val="00297B49"/>
    <w:rsid w:val="002A64C4"/>
    <w:rsid w:val="002B4C3F"/>
    <w:rsid w:val="003102F8"/>
    <w:rsid w:val="00310A59"/>
    <w:rsid w:val="003502E0"/>
    <w:rsid w:val="00387251"/>
    <w:rsid w:val="00387A2B"/>
    <w:rsid w:val="003B3336"/>
    <w:rsid w:val="003F4D20"/>
    <w:rsid w:val="0041668B"/>
    <w:rsid w:val="00431240"/>
    <w:rsid w:val="00442DDB"/>
    <w:rsid w:val="004552DD"/>
    <w:rsid w:val="004632A9"/>
    <w:rsid w:val="0047340F"/>
    <w:rsid w:val="00492EDE"/>
    <w:rsid w:val="004A6149"/>
    <w:rsid w:val="004B052E"/>
    <w:rsid w:val="004B310C"/>
    <w:rsid w:val="004B5CA5"/>
    <w:rsid w:val="00512070"/>
    <w:rsid w:val="0051395D"/>
    <w:rsid w:val="00524B96"/>
    <w:rsid w:val="00570F32"/>
    <w:rsid w:val="00583AD8"/>
    <w:rsid w:val="00587B6F"/>
    <w:rsid w:val="005A5B81"/>
    <w:rsid w:val="005F167A"/>
    <w:rsid w:val="005F7EDE"/>
    <w:rsid w:val="00600FFB"/>
    <w:rsid w:val="0060292C"/>
    <w:rsid w:val="006146D9"/>
    <w:rsid w:val="00625836"/>
    <w:rsid w:val="0063764B"/>
    <w:rsid w:val="006841EA"/>
    <w:rsid w:val="00694DB1"/>
    <w:rsid w:val="00696CA4"/>
    <w:rsid w:val="006B209C"/>
    <w:rsid w:val="006B6B6C"/>
    <w:rsid w:val="006C3E13"/>
    <w:rsid w:val="006C41FC"/>
    <w:rsid w:val="006C6683"/>
    <w:rsid w:val="006F00A1"/>
    <w:rsid w:val="0071103A"/>
    <w:rsid w:val="00716332"/>
    <w:rsid w:val="007346B2"/>
    <w:rsid w:val="00745E92"/>
    <w:rsid w:val="00750E00"/>
    <w:rsid w:val="00761B07"/>
    <w:rsid w:val="007802DF"/>
    <w:rsid w:val="007A35FA"/>
    <w:rsid w:val="007A3CD3"/>
    <w:rsid w:val="007B37F0"/>
    <w:rsid w:val="007D3C44"/>
    <w:rsid w:val="007D5BFB"/>
    <w:rsid w:val="007E1B34"/>
    <w:rsid w:val="00800FE7"/>
    <w:rsid w:val="0080226C"/>
    <w:rsid w:val="00804BE1"/>
    <w:rsid w:val="00821754"/>
    <w:rsid w:val="00840A8D"/>
    <w:rsid w:val="008519FE"/>
    <w:rsid w:val="00852859"/>
    <w:rsid w:val="008559AB"/>
    <w:rsid w:val="008661E0"/>
    <w:rsid w:val="00875F26"/>
    <w:rsid w:val="00884513"/>
    <w:rsid w:val="0089212D"/>
    <w:rsid w:val="008A0DCF"/>
    <w:rsid w:val="008B3681"/>
    <w:rsid w:val="008B4D29"/>
    <w:rsid w:val="008B73E3"/>
    <w:rsid w:val="008E5C34"/>
    <w:rsid w:val="008F0BDF"/>
    <w:rsid w:val="008F12F4"/>
    <w:rsid w:val="00907B57"/>
    <w:rsid w:val="009142A4"/>
    <w:rsid w:val="009216A4"/>
    <w:rsid w:val="00937ACA"/>
    <w:rsid w:val="0095119F"/>
    <w:rsid w:val="00965AAC"/>
    <w:rsid w:val="0098344D"/>
    <w:rsid w:val="00994AC1"/>
    <w:rsid w:val="009A5098"/>
    <w:rsid w:val="009A5238"/>
    <w:rsid w:val="009B0947"/>
    <w:rsid w:val="009D17BF"/>
    <w:rsid w:val="009E14EC"/>
    <w:rsid w:val="009E521A"/>
    <w:rsid w:val="009F380C"/>
    <w:rsid w:val="00A156A3"/>
    <w:rsid w:val="00A22803"/>
    <w:rsid w:val="00A23754"/>
    <w:rsid w:val="00A25CD3"/>
    <w:rsid w:val="00A661D5"/>
    <w:rsid w:val="00A705A8"/>
    <w:rsid w:val="00A937EB"/>
    <w:rsid w:val="00AA20CB"/>
    <w:rsid w:val="00AB060C"/>
    <w:rsid w:val="00AD7144"/>
    <w:rsid w:val="00AE1859"/>
    <w:rsid w:val="00AE21CB"/>
    <w:rsid w:val="00AE79B4"/>
    <w:rsid w:val="00AF0283"/>
    <w:rsid w:val="00B00FD9"/>
    <w:rsid w:val="00B06867"/>
    <w:rsid w:val="00B23B2E"/>
    <w:rsid w:val="00B46DF6"/>
    <w:rsid w:val="00B56EF2"/>
    <w:rsid w:val="00B748D2"/>
    <w:rsid w:val="00BB68CB"/>
    <w:rsid w:val="00BC1C83"/>
    <w:rsid w:val="00BC6AE2"/>
    <w:rsid w:val="00BE4A3F"/>
    <w:rsid w:val="00BF068D"/>
    <w:rsid w:val="00C54BA6"/>
    <w:rsid w:val="00C67662"/>
    <w:rsid w:val="00C90B66"/>
    <w:rsid w:val="00C936E5"/>
    <w:rsid w:val="00CA7D88"/>
    <w:rsid w:val="00CC5A78"/>
    <w:rsid w:val="00CD10F4"/>
    <w:rsid w:val="00CD4895"/>
    <w:rsid w:val="00CE0487"/>
    <w:rsid w:val="00CE42E7"/>
    <w:rsid w:val="00CE6C25"/>
    <w:rsid w:val="00D10E73"/>
    <w:rsid w:val="00D73BF3"/>
    <w:rsid w:val="00D7692D"/>
    <w:rsid w:val="00D811EE"/>
    <w:rsid w:val="00D83CE5"/>
    <w:rsid w:val="00DA4B80"/>
    <w:rsid w:val="00DD3D66"/>
    <w:rsid w:val="00DF5BB2"/>
    <w:rsid w:val="00E0279A"/>
    <w:rsid w:val="00E07EE6"/>
    <w:rsid w:val="00E11653"/>
    <w:rsid w:val="00E31AAB"/>
    <w:rsid w:val="00E41420"/>
    <w:rsid w:val="00E47F12"/>
    <w:rsid w:val="00E63AD4"/>
    <w:rsid w:val="00E862F9"/>
    <w:rsid w:val="00E95028"/>
    <w:rsid w:val="00E97AB7"/>
    <w:rsid w:val="00EB1B39"/>
    <w:rsid w:val="00ED160A"/>
    <w:rsid w:val="00ED75E5"/>
    <w:rsid w:val="00ED7732"/>
    <w:rsid w:val="00EF5E89"/>
    <w:rsid w:val="00F0019E"/>
    <w:rsid w:val="00F10603"/>
    <w:rsid w:val="00F119D9"/>
    <w:rsid w:val="00F14205"/>
    <w:rsid w:val="00F22F78"/>
    <w:rsid w:val="00F30F15"/>
    <w:rsid w:val="00F371B1"/>
    <w:rsid w:val="00F46DBE"/>
    <w:rsid w:val="00F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198C5"/>
  <w15:chartTrackingRefBased/>
  <w15:docId w15:val="{C6F43851-187A-4A03-BBDF-5C02115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2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2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2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05679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5679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363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0567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5679A"/>
    <w:rPr>
      <w:rFonts w:ascii="Cambria" w:eastAsia="Times New Roman" w:hAnsi="Cambria" w:cs="Times New Roman"/>
      <w:sz w:val="22"/>
      <w:szCs w:val="22"/>
    </w:rPr>
  </w:style>
  <w:style w:type="table" w:styleId="a5">
    <w:name w:val="Table Grid"/>
    <w:basedOn w:val="a1"/>
    <w:rsid w:val="00B74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2029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02972"/>
    <w:rPr>
      <w:sz w:val="24"/>
      <w:szCs w:val="24"/>
    </w:rPr>
  </w:style>
  <w:style w:type="paragraph" w:styleId="a8">
    <w:name w:val="footer"/>
    <w:basedOn w:val="a"/>
    <w:link w:val="a9"/>
    <w:rsid w:val="002029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02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ukharasoft\Cadry4\Language\UZB\&#1052;&#1072;&#1098;&#1083;&#1091;&#1084;&#1086;&#1090;&#1085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Маълумотнома.dot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IS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dc:description/>
  <cp:lastModifiedBy>Gulnoza Amanova</cp:lastModifiedBy>
  <cp:revision>2</cp:revision>
  <cp:lastPrinted>2021-03-04T16:25:00Z</cp:lastPrinted>
  <dcterms:created xsi:type="dcterms:W3CDTF">2024-06-25T10:24:00Z</dcterms:created>
  <dcterms:modified xsi:type="dcterms:W3CDTF">2024-06-25T10:24:00Z</dcterms:modified>
</cp:coreProperties>
</file>